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91268" w14:textId="5F8CDFCA" w:rsidR="00E0623B" w:rsidRPr="00545B58" w:rsidRDefault="00C50340" w:rsidP="00525298">
      <w:pPr>
        <w:pStyle w:val="ab"/>
        <w:spacing w:line="360" w:lineRule="auto"/>
        <w:jc w:val="center"/>
        <w:rPr>
          <w:b/>
          <w:bCs/>
          <w:sz w:val="28"/>
          <w:szCs w:val="28"/>
          <w:rtl/>
        </w:rPr>
      </w:pPr>
      <w:r w:rsidRPr="00545B58">
        <w:rPr>
          <w:rFonts w:hint="cs"/>
          <w:b/>
          <w:bCs/>
          <w:sz w:val="28"/>
          <w:szCs w:val="28"/>
          <w:rtl/>
        </w:rPr>
        <w:t xml:space="preserve">דרוש: מנהל/ת </w:t>
      </w:r>
      <w:r w:rsidR="00C55A85" w:rsidRPr="00545B58">
        <w:rPr>
          <w:rFonts w:hint="cs"/>
          <w:b/>
          <w:bCs/>
          <w:sz w:val="28"/>
          <w:szCs w:val="28"/>
          <w:rtl/>
        </w:rPr>
        <w:t>פרויקט</w:t>
      </w:r>
      <w:r w:rsidRPr="00545B58">
        <w:rPr>
          <w:rFonts w:hint="cs"/>
          <w:b/>
          <w:bCs/>
          <w:sz w:val="28"/>
          <w:szCs w:val="28"/>
          <w:rtl/>
        </w:rPr>
        <w:t xml:space="preserve"> אזרחים ותיקים באשכול רשויות מישור החוף</w:t>
      </w:r>
    </w:p>
    <w:p w14:paraId="743DDE0D" w14:textId="77777777" w:rsidR="00C50340" w:rsidRPr="00545B58" w:rsidRDefault="00C50340" w:rsidP="00525298">
      <w:pPr>
        <w:pStyle w:val="ab"/>
        <w:spacing w:line="360" w:lineRule="auto"/>
        <w:jc w:val="both"/>
        <w:rPr>
          <w:sz w:val="24"/>
          <w:szCs w:val="24"/>
          <w:rtl/>
        </w:rPr>
      </w:pPr>
    </w:p>
    <w:p w14:paraId="09FAF6D4" w14:textId="42EF5EBF" w:rsidR="009752F5" w:rsidRPr="00545B58" w:rsidRDefault="009752F5" w:rsidP="00525298">
      <w:pPr>
        <w:pStyle w:val="ab"/>
        <w:spacing w:line="360" w:lineRule="auto"/>
        <w:jc w:val="both"/>
        <w:rPr>
          <w:b/>
          <w:bCs/>
          <w:sz w:val="24"/>
          <w:szCs w:val="24"/>
          <w:rtl/>
        </w:rPr>
      </w:pPr>
      <w:r w:rsidRPr="00545B58">
        <w:rPr>
          <w:rFonts w:hint="cs"/>
          <w:b/>
          <w:bCs/>
          <w:sz w:val="24"/>
          <w:szCs w:val="24"/>
          <w:rtl/>
        </w:rPr>
        <w:t>רקע</w:t>
      </w:r>
    </w:p>
    <w:p w14:paraId="0E7DEDA5" w14:textId="75D4056E" w:rsidR="00C50340" w:rsidRPr="00545B58" w:rsidRDefault="00C50340" w:rsidP="00525298">
      <w:pPr>
        <w:pStyle w:val="ab"/>
        <w:spacing w:line="360" w:lineRule="auto"/>
        <w:jc w:val="both"/>
        <w:rPr>
          <w:sz w:val="24"/>
          <w:szCs w:val="24"/>
          <w:rtl/>
        </w:rPr>
      </w:pPr>
      <w:r w:rsidRPr="00545B58">
        <w:rPr>
          <w:rFonts w:hint="cs"/>
          <w:sz w:val="24"/>
          <w:szCs w:val="24"/>
          <w:rtl/>
        </w:rPr>
        <w:t>אשכול מישור החוף מאגד 16 מועצות מקומיות ואזוריות ב</w:t>
      </w:r>
      <w:r w:rsidR="009A50E6">
        <w:rPr>
          <w:rFonts w:hint="cs"/>
          <w:sz w:val="24"/>
          <w:szCs w:val="24"/>
          <w:rtl/>
        </w:rPr>
        <w:t>שטח</w:t>
      </w:r>
      <w:r w:rsidRPr="00545B58">
        <w:rPr>
          <w:rFonts w:hint="cs"/>
          <w:sz w:val="24"/>
          <w:szCs w:val="24"/>
          <w:rtl/>
        </w:rPr>
        <w:t xml:space="preserve"> </w:t>
      </w:r>
      <w:r w:rsidR="009A50E6">
        <w:rPr>
          <w:rFonts w:hint="cs"/>
          <w:sz w:val="24"/>
          <w:szCs w:val="24"/>
          <w:rtl/>
        </w:rPr>
        <w:t>ש</w:t>
      </w:r>
      <w:r w:rsidRPr="00545B58">
        <w:rPr>
          <w:rFonts w:hint="cs"/>
          <w:sz w:val="24"/>
          <w:szCs w:val="24"/>
          <w:rtl/>
        </w:rPr>
        <w:t>בין חוף הכרמל ואדי ערה ופרדס חנה</w:t>
      </w:r>
      <w:r w:rsidR="007D70E0" w:rsidRPr="00545B58">
        <w:rPr>
          <w:rFonts w:hint="cs"/>
          <w:sz w:val="24"/>
          <w:szCs w:val="24"/>
          <w:rtl/>
        </w:rPr>
        <w:t xml:space="preserve"> - כרכור</w:t>
      </w:r>
      <w:r w:rsidRPr="00545B58">
        <w:rPr>
          <w:rFonts w:hint="cs"/>
          <w:sz w:val="24"/>
          <w:szCs w:val="24"/>
          <w:rtl/>
        </w:rPr>
        <w:t xml:space="preserve">. הוא </w:t>
      </w:r>
      <w:r w:rsidR="00531615" w:rsidRPr="00545B58">
        <w:rPr>
          <w:rFonts w:hint="cs"/>
          <w:sz w:val="24"/>
          <w:szCs w:val="24"/>
          <w:rtl/>
        </w:rPr>
        <w:t>מעצים את ה</w:t>
      </w:r>
      <w:r w:rsidRPr="00545B58">
        <w:rPr>
          <w:rFonts w:hint="cs"/>
          <w:sz w:val="24"/>
          <w:szCs w:val="24"/>
          <w:rtl/>
        </w:rPr>
        <w:t xml:space="preserve">שירותים </w:t>
      </w:r>
      <w:proofErr w:type="spellStart"/>
      <w:r w:rsidRPr="00545B58">
        <w:rPr>
          <w:rFonts w:hint="cs"/>
          <w:sz w:val="24"/>
          <w:szCs w:val="24"/>
          <w:rtl/>
        </w:rPr>
        <w:t>הרשותיים</w:t>
      </w:r>
      <w:proofErr w:type="spellEnd"/>
      <w:r w:rsidRPr="00545B58">
        <w:rPr>
          <w:rFonts w:hint="cs"/>
          <w:sz w:val="24"/>
          <w:szCs w:val="24"/>
          <w:rtl/>
        </w:rPr>
        <w:t xml:space="preserve"> ומוסיף רובד אזורי ה</w:t>
      </w:r>
      <w:r w:rsidR="00531615" w:rsidRPr="00545B58">
        <w:rPr>
          <w:rFonts w:hint="cs"/>
          <w:sz w:val="24"/>
          <w:szCs w:val="24"/>
          <w:rtl/>
        </w:rPr>
        <w:t xml:space="preserve">מתבסס על </w:t>
      </w:r>
      <w:r w:rsidRPr="00545B58">
        <w:rPr>
          <w:rFonts w:hint="cs"/>
          <w:sz w:val="24"/>
          <w:szCs w:val="24"/>
          <w:rtl/>
        </w:rPr>
        <w:t xml:space="preserve">שיתוף פעולה בין הרשויות </w:t>
      </w:r>
      <w:r w:rsidR="00115A68" w:rsidRPr="00545B58">
        <w:rPr>
          <w:rFonts w:hint="cs"/>
          <w:sz w:val="24"/>
          <w:szCs w:val="24"/>
          <w:rtl/>
        </w:rPr>
        <w:t>ומשותפות</w:t>
      </w:r>
      <w:r w:rsidRPr="00545B58">
        <w:rPr>
          <w:rFonts w:hint="cs"/>
          <w:sz w:val="24"/>
          <w:szCs w:val="24"/>
          <w:rtl/>
        </w:rPr>
        <w:t xml:space="preserve"> עם משרדי ממשלה, מגזר עסקי וחברה אזרחית. אגף </w:t>
      </w:r>
      <w:proofErr w:type="spellStart"/>
      <w:r w:rsidR="00144955" w:rsidRPr="00545B58">
        <w:rPr>
          <w:rFonts w:hint="cs"/>
          <w:sz w:val="24"/>
          <w:szCs w:val="24"/>
          <w:rtl/>
        </w:rPr>
        <w:t>חק"ר</w:t>
      </w:r>
      <w:proofErr w:type="spellEnd"/>
      <w:r w:rsidR="00144955" w:rsidRPr="00545B58">
        <w:rPr>
          <w:rFonts w:hint="cs"/>
          <w:sz w:val="24"/>
          <w:szCs w:val="24"/>
          <w:rtl/>
        </w:rPr>
        <w:t xml:space="preserve"> </w:t>
      </w:r>
      <w:r w:rsidR="002652A1" w:rsidRPr="00545B58">
        <w:rPr>
          <w:rFonts w:hint="cs"/>
          <w:sz w:val="24"/>
          <w:szCs w:val="24"/>
          <w:rtl/>
        </w:rPr>
        <w:t>(</w:t>
      </w:r>
      <w:r w:rsidRPr="00545B58">
        <w:rPr>
          <w:rFonts w:hint="cs"/>
          <w:sz w:val="24"/>
          <w:szCs w:val="24"/>
          <w:rtl/>
        </w:rPr>
        <w:t>חינוך, קהילה ורווחה</w:t>
      </w:r>
      <w:r w:rsidR="002652A1" w:rsidRPr="00545B58">
        <w:rPr>
          <w:rFonts w:hint="cs"/>
          <w:sz w:val="24"/>
          <w:szCs w:val="24"/>
          <w:rtl/>
        </w:rPr>
        <w:t>)</w:t>
      </w:r>
      <w:r w:rsidR="00144955" w:rsidRPr="00545B58">
        <w:rPr>
          <w:rFonts w:hint="cs"/>
          <w:sz w:val="24"/>
          <w:szCs w:val="24"/>
          <w:rtl/>
        </w:rPr>
        <w:t xml:space="preserve"> </w:t>
      </w:r>
      <w:r w:rsidRPr="00545B58">
        <w:rPr>
          <w:rFonts w:hint="cs"/>
          <w:sz w:val="24"/>
          <w:szCs w:val="24"/>
          <w:rtl/>
        </w:rPr>
        <w:t>מגייס מנהל/ת שיקים תחום של אזרחים ותיקים ויעבוד בש</w:t>
      </w:r>
      <w:r w:rsidR="00281B20" w:rsidRPr="00545B58">
        <w:rPr>
          <w:rFonts w:hint="cs"/>
          <w:sz w:val="24"/>
          <w:szCs w:val="24"/>
          <w:rtl/>
        </w:rPr>
        <w:t>ותפות</w:t>
      </w:r>
      <w:r w:rsidRPr="00545B58">
        <w:rPr>
          <w:rFonts w:hint="cs"/>
          <w:sz w:val="24"/>
          <w:szCs w:val="24"/>
          <w:rtl/>
        </w:rPr>
        <w:t xml:space="preserve"> עם </w:t>
      </w:r>
      <w:proofErr w:type="spellStart"/>
      <w:r w:rsidRPr="00545B58">
        <w:rPr>
          <w:rFonts w:hint="cs"/>
          <w:sz w:val="24"/>
          <w:szCs w:val="24"/>
          <w:rtl/>
        </w:rPr>
        <w:t>המרלוג</w:t>
      </w:r>
      <w:proofErr w:type="spellEnd"/>
      <w:r w:rsidRPr="00545B58">
        <w:rPr>
          <w:rFonts w:hint="cs"/>
          <w:sz w:val="24"/>
          <w:szCs w:val="24"/>
          <w:rtl/>
        </w:rPr>
        <w:t xml:space="preserve"> החברתי סביבתי מייסוד</w:t>
      </w:r>
      <w:r w:rsidR="002652A1" w:rsidRPr="00545B58">
        <w:rPr>
          <w:rFonts w:hint="cs"/>
          <w:sz w:val="24"/>
          <w:szCs w:val="24"/>
          <w:rtl/>
        </w:rPr>
        <w:t>ן</w:t>
      </w:r>
      <w:r w:rsidRPr="00545B58">
        <w:rPr>
          <w:rFonts w:hint="cs"/>
          <w:sz w:val="24"/>
          <w:szCs w:val="24"/>
          <w:rtl/>
        </w:rPr>
        <w:t xml:space="preserve"> של עמותת שינוע חברתי, קרן רש"י והאשכול. </w:t>
      </w:r>
    </w:p>
    <w:p w14:paraId="1C2CCE7B" w14:textId="77777777" w:rsidR="00C32749" w:rsidRPr="00545B58" w:rsidRDefault="00C32749" w:rsidP="00525298">
      <w:pPr>
        <w:pStyle w:val="ab"/>
        <w:spacing w:line="360" w:lineRule="auto"/>
        <w:jc w:val="both"/>
        <w:rPr>
          <w:sz w:val="24"/>
          <w:szCs w:val="24"/>
          <w:rtl/>
        </w:rPr>
      </w:pPr>
    </w:p>
    <w:p w14:paraId="47092652" w14:textId="01E38971" w:rsidR="00281B20" w:rsidRPr="00545B58" w:rsidRDefault="00281B20" w:rsidP="00525298">
      <w:pPr>
        <w:pStyle w:val="ab"/>
        <w:spacing w:line="360" w:lineRule="auto"/>
        <w:jc w:val="both"/>
        <w:rPr>
          <w:b/>
          <w:bCs/>
          <w:sz w:val="24"/>
          <w:szCs w:val="24"/>
          <w:rtl/>
        </w:rPr>
      </w:pPr>
      <w:r w:rsidRPr="00545B58">
        <w:rPr>
          <w:rFonts w:hint="cs"/>
          <w:b/>
          <w:bCs/>
          <w:sz w:val="24"/>
          <w:szCs w:val="24"/>
          <w:rtl/>
        </w:rPr>
        <w:t>סוג תפקיד</w:t>
      </w:r>
    </w:p>
    <w:p w14:paraId="06F95789" w14:textId="7A2D95E2" w:rsidR="00281B20" w:rsidRPr="00545B58" w:rsidRDefault="00C864AA" w:rsidP="00525298">
      <w:pPr>
        <w:pStyle w:val="ab"/>
        <w:spacing w:line="360" w:lineRule="auto"/>
        <w:jc w:val="both"/>
        <w:rPr>
          <w:sz w:val="24"/>
          <w:szCs w:val="24"/>
          <w:rtl/>
        </w:rPr>
      </w:pPr>
      <w:r w:rsidRPr="00545B58">
        <w:rPr>
          <w:rFonts w:hint="cs"/>
          <w:sz w:val="24"/>
          <w:szCs w:val="24"/>
          <w:rtl/>
        </w:rPr>
        <w:t>ניהול וביצוע הפרויקט והתוכניות בו</w:t>
      </w:r>
    </w:p>
    <w:p w14:paraId="0EE96858" w14:textId="77777777" w:rsidR="00281B20" w:rsidRPr="00545B58" w:rsidRDefault="00281B20" w:rsidP="00525298">
      <w:pPr>
        <w:pStyle w:val="ab"/>
        <w:spacing w:line="360" w:lineRule="auto"/>
        <w:jc w:val="both"/>
        <w:rPr>
          <w:b/>
          <w:bCs/>
          <w:sz w:val="24"/>
          <w:szCs w:val="24"/>
          <w:rtl/>
        </w:rPr>
      </w:pPr>
    </w:p>
    <w:p w14:paraId="7DA5E10A" w14:textId="7A0BED98" w:rsidR="00C32749" w:rsidRPr="00545B58" w:rsidRDefault="00C32749" w:rsidP="00525298">
      <w:pPr>
        <w:pStyle w:val="ab"/>
        <w:spacing w:line="360" w:lineRule="auto"/>
        <w:jc w:val="both"/>
        <w:rPr>
          <w:b/>
          <w:bCs/>
          <w:sz w:val="24"/>
          <w:szCs w:val="24"/>
          <w:rtl/>
        </w:rPr>
      </w:pPr>
      <w:r w:rsidRPr="00545B58">
        <w:rPr>
          <w:rFonts w:hint="cs"/>
          <w:b/>
          <w:bCs/>
          <w:sz w:val="24"/>
          <w:szCs w:val="24"/>
          <w:rtl/>
        </w:rPr>
        <w:t>תיאור התפקיד</w:t>
      </w:r>
      <w:r w:rsidR="004A5251" w:rsidRPr="00545B58">
        <w:rPr>
          <w:rFonts w:hint="cs"/>
          <w:b/>
          <w:bCs/>
          <w:sz w:val="24"/>
          <w:szCs w:val="24"/>
          <w:rtl/>
        </w:rPr>
        <w:t xml:space="preserve"> ותחומי אחריות</w:t>
      </w:r>
    </w:p>
    <w:p w14:paraId="05B7AA22" w14:textId="2668F6C2" w:rsidR="00C32749" w:rsidRPr="00545B58" w:rsidRDefault="00C32749" w:rsidP="00525298">
      <w:pPr>
        <w:pStyle w:val="ab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545B58">
        <w:rPr>
          <w:rFonts w:hint="cs"/>
          <w:sz w:val="24"/>
          <w:szCs w:val="24"/>
          <w:rtl/>
        </w:rPr>
        <w:t>מיפוי כלל השחקנים הפועלים בתחום ברחבי האשכול</w:t>
      </w:r>
    </w:p>
    <w:p w14:paraId="620C9AFA" w14:textId="41093314" w:rsidR="00C32749" w:rsidRPr="00545B58" w:rsidRDefault="00C32749" w:rsidP="00525298">
      <w:pPr>
        <w:pStyle w:val="ab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545B58">
        <w:rPr>
          <w:rFonts w:hint="cs"/>
          <w:sz w:val="24"/>
          <w:szCs w:val="24"/>
          <w:rtl/>
        </w:rPr>
        <w:t>הקמת שולחן משותף לגורמים המובילים בתחום</w:t>
      </w:r>
    </w:p>
    <w:p w14:paraId="3216BB6A" w14:textId="1E94A3AD" w:rsidR="00C32749" w:rsidRPr="00545B58" w:rsidRDefault="00C32749" w:rsidP="00525298">
      <w:pPr>
        <w:pStyle w:val="ab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545B58">
        <w:rPr>
          <w:rFonts w:hint="cs"/>
          <w:sz w:val="24"/>
          <w:szCs w:val="24"/>
          <w:rtl/>
        </w:rPr>
        <w:t xml:space="preserve">חיזוק הקשר בין הרשויות המקומיות באשכול </w:t>
      </w:r>
      <w:proofErr w:type="spellStart"/>
      <w:r w:rsidRPr="00545B58">
        <w:rPr>
          <w:rFonts w:hint="cs"/>
          <w:sz w:val="24"/>
          <w:szCs w:val="24"/>
          <w:rtl/>
        </w:rPr>
        <w:t>למרלוג</w:t>
      </w:r>
      <w:proofErr w:type="spellEnd"/>
    </w:p>
    <w:p w14:paraId="12FD1985" w14:textId="7E1563A7" w:rsidR="00C32749" w:rsidRPr="00545B58" w:rsidRDefault="00C32749" w:rsidP="00525298">
      <w:pPr>
        <w:pStyle w:val="ab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545B58">
        <w:rPr>
          <w:rFonts w:hint="cs"/>
          <w:sz w:val="24"/>
          <w:szCs w:val="24"/>
          <w:rtl/>
        </w:rPr>
        <w:t xml:space="preserve">גיוס וארגון ביקורים של קבוצות אזרחים ותקים </w:t>
      </w:r>
      <w:proofErr w:type="spellStart"/>
      <w:r w:rsidRPr="00545B58">
        <w:rPr>
          <w:rFonts w:hint="cs"/>
          <w:sz w:val="24"/>
          <w:szCs w:val="24"/>
          <w:rtl/>
        </w:rPr>
        <w:t>במרלוג</w:t>
      </w:r>
      <w:proofErr w:type="spellEnd"/>
      <w:r w:rsidRPr="00545B58">
        <w:rPr>
          <w:rFonts w:hint="cs"/>
          <w:sz w:val="24"/>
          <w:szCs w:val="24"/>
          <w:rtl/>
        </w:rPr>
        <w:t xml:space="preserve"> ועידודם להצטרף לקבוצת המתנדבים של </w:t>
      </w:r>
      <w:proofErr w:type="spellStart"/>
      <w:r w:rsidRPr="00545B58">
        <w:rPr>
          <w:rFonts w:hint="cs"/>
          <w:sz w:val="24"/>
          <w:szCs w:val="24"/>
          <w:rtl/>
        </w:rPr>
        <w:t>המרלוג</w:t>
      </w:r>
      <w:proofErr w:type="spellEnd"/>
    </w:p>
    <w:p w14:paraId="20CEBC99" w14:textId="465BFABE" w:rsidR="00C32749" w:rsidRPr="00545B58" w:rsidRDefault="00C32749" w:rsidP="00525298">
      <w:pPr>
        <w:pStyle w:val="ab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545B58">
        <w:rPr>
          <w:rFonts w:hint="cs"/>
          <w:sz w:val="24"/>
          <w:szCs w:val="24"/>
          <w:rtl/>
        </w:rPr>
        <w:t xml:space="preserve">הבאת תוכן ויצירת פעילות לקהילת המתנדבים של </w:t>
      </w:r>
      <w:proofErr w:type="spellStart"/>
      <w:r w:rsidRPr="00545B58">
        <w:rPr>
          <w:rFonts w:hint="cs"/>
          <w:sz w:val="24"/>
          <w:szCs w:val="24"/>
          <w:rtl/>
        </w:rPr>
        <w:t>המרלוג</w:t>
      </w:r>
      <w:proofErr w:type="spellEnd"/>
      <w:r w:rsidRPr="00545B58">
        <w:rPr>
          <w:rFonts w:hint="cs"/>
          <w:sz w:val="24"/>
          <w:szCs w:val="24"/>
          <w:rtl/>
        </w:rPr>
        <w:t xml:space="preserve"> </w:t>
      </w:r>
    </w:p>
    <w:p w14:paraId="4493C193" w14:textId="3562F334" w:rsidR="00C32749" w:rsidRPr="00545B58" w:rsidRDefault="00C32749" w:rsidP="00525298">
      <w:pPr>
        <w:pStyle w:val="ab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545B58">
        <w:rPr>
          <w:rFonts w:hint="cs"/>
          <w:sz w:val="24"/>
          <w:szCs w:val="24"/>
          <w:rtl/>
        </w:rPr>
        <w:t>עבודה מול מנהלי תוכניות אזרחים ותקים בקרב המחלקות לעבודה סוציאלית ברשויות, המתנ"סים והעמותות במרחב.</w:t>
      </w:r>
    </w:p>
    <w:p w14:paraId="2A41A859" w14:textId="026A0409" w:rsidR="00010A85" w:rsidRPr="00545B58" w:rsidRDefault="00010A85" w:rsidP="00525298">
      <w:pPr>
        <w:pStyle w:val="ab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545B58">
        <w:rPr>
          <w:rFonts w:hint="cs"/>
          <w:sz w:val="24"/>
          <w:szCs w:val="24"/>
          <w:rtl/>
        </w:rPr>
        <w:t>הגייה ופיתוח של ערוצי פעולה נוספים בעתיד</w:t>
      </w:r>
    </w:p>
    <w:p w14:paraId="52C68A3D" w14:textId="77777777" w:rsidR="00C32749" w:rsidRPr="00545B58" w:rsidRDefault="00C32749" w:rsidP="00525298">
      <w:pPr>
        <w:pStyle w:val="ab"/>
        <w:spacing w:line="360" w:lineRule="auto"/>
        <w:jc w:val="both"/>
        <w:rPr>
          <w:sz w:val="24"/>
          <w:szCs w:val="24"/>
          <w:rtl/>
        </w:rPr>
      </w:pPr>
    </w:p>
    <w:p w14:paraId="0A157FF0" w14:textId="7931B0A6" w:rsidR="00550991" w:rsidRPr="00545B58" w:rsidRDefault="00550991" w:rsidP="00525298">
      <w:pPr>
        <w:pStyle w:val="ab"/>
        <w:spacing w:line="360" w:lineRule="auto"/>
        <w:jc w:val="both"/>
        <w:rPr>
          <w:b/>
          <w:bCs/>
          <w:sz w:val="24"/>
          <w:szCs w:val="24"/>
          <w:rtl/>
        </w:rPr>
      </w:pPr>
      <w:r w:rsidRPr="00545B58">
        <w:rPr>
          <w:rFonts w:hint="cs"/>
          <w:b/>
          <w:bCs/>
          <w:sz w:val="24"/>
          <w:szCs w:val="24"/>
          <w:rtl/>
        </w:rPr>
        <w:t>תנאי סף</w:t>
      </w:r>
    </w:p>
    <w:p w14:paraId="176640EF" w14:textId="68B7F93B" w:rsidR="00550991" w:rsidRPr="00545B58" w:rsidRDefault="00550991" w:rsidP="00525298">
      <w:pPr>
        <w:pStyle w:val="ab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545B58">
        <w:rPr>
          <w:rFonts w:hint="cs"/>
          <w:sz w:val="24"/>
          <w:szCs w:val="24"/>
          <w:rtl/>
        </w:rPr>
        <w:t xml:space="preserve">ניסיון </w:t>
      </w:r>
      <w:r w:rsidR="00CF714C" w:rsidRPr="00545B58">
        <w:rPr>
          <w:rFonts w:hint="cs"/>
          <w:sz w:val="24"/>
          <w:szCs w:val="24"/>
          <w:rtl/>
        </w:rPr>
        <w:t xml:space="preserve">של 3 שנים </w:t>
      </w:r>
      <w:r w:rsidRPr="00545B58">
        <w:rPr>
          <w:rFonts w:hint="cs"/>
          <w:sz w:val="24"/>
          <w:szCs w:val="24"/>
          <w:rtl/>
        </w:rPr>
        <w:t>בעבודה עם אזרחים ותיקים</w:t>
      </w:r>
      <w:r w:rsidR="00CF714C" w:rsidRPr="00545B58">
        <w:rPr>
          <w:rFonts w:hint="cs"/>
          <w:sz w:val="24"/>
          <w:szCs w:val="24"/>
          <w:rtl/>
        </w:rPr>
        <w:t xml:space="preserve"> או </w:t>
      </w:r>
      <w:r w:rsidR="00CF714C" w:rsidRPr="00545B58">
        <w:rPr>
          <w:rFonts w:hint="cs"/>
          <w:sz w:val="24"/>
          <w:szCs w:val="24"/>
          <w:rtl/>
        </w:rPr>
        <w:t>תואר בעולמות הטיפול. יתרון לעבודה סוציאלית.</w:t>
      </w:r>
    </w:p>
    <w:p w14:paraId="48D5C8DF" w14:textId="4E9C2A55" w:rsidR="00550991" w:rsidRPr="00545B58" w:rsidRDefault="00550991" w:rsidP="00525298">
      <w:pPr>
        <w:pStyle w:val="ab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545B58">
        <w:rPr>
          <w:rFonts w:hint="cs"/>
          <w:sz w:val="24"/>
          <w:szCs w:val="24"/>
          <w:rtl/>
        </w:rPr>
        <w:t xml:space="preserve">ניסיון של שנתיים בעבודה </w:t>
      </w:r>
      <w:r w:rsidRPr="00545B58">
        <w:rPr>
          <w:rFonts w:hint="cs"/>
          <w:sz w:val="24"/>
          <w:szCs w:val="24"/>
          <w:rtl/>
        </w:rPr>
        <w:t>ב/</w:t>
      </w:r>
      <w:r w:rsidRPr="00545B58">
        <w:rPr>
          <w:rFonts w:hint="cs"/>
          <w:sz w:val="24"/>
          <w:szCs w:val="24"/>
          <w:rtl/>
        </w:rPr>
        <w:t>עם</w:t>
      </w:r>
      <w:r w:rsidR="00687EA2" w:rsidRPr="00545B58">
        <w:rPr>
          <w:rFonts w:hint="cs"/>
          <w:sz w:val="24"/>
          <w:szCs w:val="24"/>
          <w:rtl/>
        </w:rPr>
        <w:t>/מול</w:t>
      </w:r>
      <w:r w:rsidRPr="00545B58">
        <w:rPr>
          <w:rFonts w:hint="cs"/>
          <w:sz w:val="24"/>
          <w:szCs w:val="24"/>
          <w:rtl/>
        </w:rPr>
        <w:t xml:space="preserve"> רשו</w:t>
      </w:r>
      <w:r w:rsidRPr="00545B58">
        <w:rPr>
          <w:rFonts w:hint="cs"/>
          <w:sz w:val="24"/>
          <w:szCs w:val="24"/>
          <w:rtl/>
        </w:rPr>
        <w:t>ת</w:t>
      </w:r>
      <w:r w:rsidRPr="00545B58">
        <w:rPr>
          <w:rFonts w:hint="cs"/>
          <w:sz w:val="24"/>
          <w:szCs w:val="24"/>
          <w:rtl/>
        </w:rPr>
        <w:t xml:space="preserve"> מקומית</w:t>
      </w:r>
    </w:p>
    <w:p w14:paraId="267AC543" w14:textId="66F3C608" w:rsidR="00550991" w:rsidRPr="00545B58" w:rsidRDefault="00DD115D" w:rsidP="00525298">
      <w:pPr>
        <w:pStyle w:val="ab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545B58">
        <w:rPr>
          <w:rFonts w:hint="cs"/>
          <w:sz w:val="24"/>
          <w:szCs w:val="24"/>
          <w:rtl/>
        </w:rPr>
        <w:t>ניסיון של ש</w:t>
      </w:r>
      <w:r w:rsidR="00D178AC" w:rsidRPr="00545B58">
        <w:rPr>
          <w:rFonts w:hint="cs"/>
          <w:sz w:val="24"/>
          <w:szCs w:val="24"/>
          <w:rtl/>
        </w:rPr>
        <w:t>לוש</w:t>
      </w:r>
      <w:r w:rsidR="00395E3A" w:rsidRPr="00545B58">
        <w:rPr>
          <w:rFonts w:hint="cs"/>
          <w:sz w:val="24"/>
          <w:szCs w:val="24"/>
          <w:rtl/>
        </w:rPr>
        <w:t xml:space="preserve"> שנים בפיתוח וניהול שותפויות עם מספר גורמים</w:t>
      </w:r>
    </w:p>
    <w:p w14:paraId="7EC96097" w14:textId="0249137D" w:rsidR="00B55770" w:rsidRPr="00545B58" w:rsidRDefault="00B55770" w:rsidP="00525298">
      <w:pPr>
        <w:pStyle w:val="ab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545B58">
        <w:rPr>
          <w:rFonts w:hint="cs"/>
          <w:sz w:val="24"/>
          <w:szCs w:val="24"/>
          <w:rtl/>
        </w:rPr>
        <w:t xml:space="preserve">ניסיון יזמי: </w:t>
      </w:r>
      <w:r w:rsidR="00B2474D" w:rsidRPr="00545B58">
        <w:rPr>
          <w:rFonts w:hint="cs"/>
          <w:sz w:val="24"/>
          <w:szCs w:val="24"/>
          <w:rtl/>
        </w:rPr>
        <w:t>הקמה / ייסוד של פרויקט/מחלקה/תחום.</w:t>
      </w:r>
    </w:p>
    <w:p w14:paraId="3FCAC951" w14:textId="77777777" w:rsidR="00550991" w:rsidRPr="00545B58" w:rsidRDefault="00550991" w:rsidP="00525298">
      <w:pPr>
        <w:pStyle w:val="ab"/>
        <w:spacing w:line="360" w:lineRule="auto"/>
        <w:jc w:val="both"/>
        <w:rPr>
          <w:sz w:val="24"/>
          <w:szCs w:val="24"/>
          <w:rtl/>
        </w:rPr>
      </w:pPr>
    </w:p>
    <w:p w14:paraId="0D427452" w14:textId="77777777" w:rsidR="00545B58" w:rsidRDefault="00545B58">
      <w:pPr>
        <w:bidi w:val="0"/>
        <w:spacing w:after="160" w:line="259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br w:type="page"/>
      </w:r>
    </w:p>
    <w:p w14:paraId="37646B84" w14:textId="2FA5F8B1" w:rsidR="0082391A" w:rsidRPr="00545B58" w:rsidRDefault="00EC5BAB" w:rsidP="00525298">
      <w:pPr>
        <w:pStyle w:val="ab"/>
        <w:spacing w:line="360" w:lineRule="auto"/>
        <w:jc w:val="both"/>
        <w:rPr>
          <w:b/>
          <w:bCs/>
          <w:sz w:val="24"/>
          <w:szCs w:val="24"/>
        </w:rPr>
      </w:pPr>
      <w:r w:rsidRPr="00545B58">
        <w:rPr>
          <w:rFonts w:hint="cs"/>
          <w:b/>
          <w:bCs/>
          <w:sz w:val="24"/>
          <w:szCs w:val="24"/>
          <w:rtl/>
        </w:rPr>
        <w:lastRenderedPageBreak/>
        <w:t>דרישות תפקיד נוספות</w:t>
      </w:r>
      <w:r w:rsidR="0082391A" w:rsidRPr="00545B58">
        <w:rPr>
          <w:rFonts w:hint="cs"/>
          <w:b/>
          <w:bCs/>
          <w:sz w:val="24"/>
          <w:szCs w:val="24"/>
          <w:rtl/>
        </w:rPr>
        <w:t>:</w:t>
      </w:r>
    </w:p>
    <w:p w14:paraId="6D9A8247" w14:textId="547569B0" w:rsidR="00A83EB1" w:rsidRPr="00545B58" w:rsidRDefault="00A83EB1" w:rsidP="00525298">
      <w:pPr>
        <w:pStyle w:val="ab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545B58">
        <w:rPr>
          <w:rFonts w:hint="cs"/>
          <w:sz w:val="24"/>
          <w:szCs w:val="24"/>
          <w:u w:val="single"/>
          <w:rtl/>
        </w:rPr>
        <w:t>יכולות ניהול:</w:t>
      </w:r>
      <w:r w:rsidRPr="00545B58">
        <w:rPr>
          <w:rFonts w:hint="cs"/>
          <w:sz w:val="24"/>
          <w:szCs w:val="24"/>
          <w:rtl/>
        </w:rPr>
        <w:t xml:space="preserve"> ארגון עצמי, הצבת יעדים ועמידה בהם, עצמאות, סיכומי פגישות </w:t>
      </w:r>
    </w:p>
    <w:p w14:paraId="36F185F3" w14:textId="7C25B114" w:rsidR="007046C6" w:rsidRPr="00545B58" w:rsidRDefault="007046C6" w:rsidP="00525298">
      <w:pPr>
        <w:pStyle w:val="ab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545B58">
        <w:rPr>
          <w:rFonts w:hint="cs"/>
          <w:sz w:val="24"/>
          <w:szCs w:val="24"/>
          <w:u w:val="single"/>
          <w:rtl/>
        </w:rPr>
        <w:t>יכולות גיוס ורתימה:</w:t>
      </w:r>
      <w:r w:rsidRPr="00545B58">
        <w:rPr>
          <w:rFonts w:hint="cs"/>
          <w:sz w:val="24"/>
          <w:szCs w:val="24"/>
          <w:rtl/>
        </w:rPr>
        <w:t xml:space="preserve"> נחישות והתמדה עד השגת המטרה</w:t>
      </w:r>
    </w:p>
    <w:p w14:paraId="6FE78441" w14:textId="2F9725FC" w:rsidR="00E95ADB" w:rsidRPr="00545B58" w:rsidRDefault="00E95ADB" w:rsidP="00525298">
      <w:pPr>
        <w:pStyle w:val="ab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545B58">
        <w:rPr>
          <w:rFonts w:hint="cs"/>
          <w:sz w:val="24"/>
          <w:szCs w:val="24"/>
          <w:u w:val="single"/>
          <w:rtl/>
        </w:rPr>
        <w:t>מיומנויות לוגיסטיות:</w:t>
      </w:r>
      <w:r w:rsidRPr="00545B58">
        <w:rPr>
          <w:rFonts w:hint="cs"/>
          <w:sz w:val="24"/>
          <w:szCs w:val="24"/>
          <w:rtl/>
        </w:rPr>
        <w:t xml:space="preserve"> קשר עם ספקים</w:t>
      </w:r>
      <w:r w:rsidR="00FD3234" w:rsidRPr="00545B58">
        <w:rPr>
          <w:rFonts w:hint="cs"/>
          <w:sz w:val="24"/>
          <w:szCs w:val="24"/>
          <w:rtl/>
        </w:rPr>
        <w:t>, תכנון לו"ז וכו'</w:t>
      </w:r>
    </w:p>
    <w:p w14:paraId="0DBFB9A0" w14:textId="154DE842" w:rsidR="00A83EB1" w:rsidRPr="00545B58" w:rsidRDefault="00A83EB1" w:rsidP="00525298">
      <w:pPr>
        <w:pStyle w:val="ab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545B58">
        <w:rPr>
          <w:rFonts w:hint="cs"/>
          <w:sz w:val="24"/>
          <w:szCs w:val="24"/>
          <w:u w:val="single"/>
          <w:rtl/>
        </w:rPr>
        <w:t>מיומנויות מחשב:</w:t>
      </w:r>
      <w:r w:rsidRPr="00545B58">
        <w:rPr>
          <w:rFonts w:hint="cs"/>
          <w:sz w:val="24"/>
          <w:szCs w:val="24"/>
          <w:rtl/>
        </w:rPr>
        <w:t xml:space="preserve"> קבצים משותפים, טבלאות, עיצוב בקנבה</w:t>
      </w:r>
    </w:p>
    <w:p w14:paraId="7CDC2D61" w14:textId="15E2D9B3" w:rsidR="00A83EB1" w:rsidRPr="00545B58" w:rsidRDefault="00A83EB1" w:rsidP="00525298">
      <w:pPr>
        <w:pStyle w:val="ab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545B58">
        <w:rPr>
          <w:rFonts w:hint="cs"/>
          <w:sz w:val="24"/>
          <w:szCs w:val="24"/>
          <w:rtl/>
        </w:rPr>
        <w:t>ניידות</w:t>
      </w:r>
    </w:p>
    <w:p w14:paraId="02AAC99F" w14:textId="77777777" w:rsidR="00A83EB1" w:rsidRPr="00545B58" w:rsidRDefault="00A83EB1" w:rsidP="00525298">
      <w:pPr>
        <w:pStyle w:val="ab"/>
        <w:spacing w:line="360" w:lineRule="auto"/>
        <w:jc w:val="both"/>
        <w:rPr>
          <w:sz w:val="24"/>
          <w:szCs w:val="24"/>
          <w:rtl/>
        </w:rPr>
      </w:pPr>
    </w:p>
    <w:p w14:paraId="44BDC1FD" w14:textId="68850A3F" w:rsidR="00214D5F" w:rsidRPr="00545B58" w:rsidRDefault="00214D5F" w:rsidP="00525298">
      <w:pPr>
        <w:pStyle w:val="ab"/>
        <w:spacing w:line="360" w:lineRule="auto"/>
        <w:jc w:val="both"/>
        <w:rPr>
          <w:b/>
          <w:bCs/>
          <w:sz w:val="24"/>
          <w:szCs w:val="24"/>
          <w:rtl/>
        </w:rPr>
      </w:pPr>
      <w:r w:rsidRPr="00545B58">
        <w:rPr>
          <w:rFonts w:hint="cs"/>
          <w:b/>
          <w:bCs/>
          <w:sz w:val="24"/>
          <w:szCs w:val="24"/>
          <w:rtl/>
        </w:rPr>
        <w:t xml:space="preserve">תנאי </w:t>
      </w:r>
      <w:r w:rsidR="00BC7095" w:rsidRPr="00545B58">
        <w:rPr>
          <w:rFonts w:hint="cs"/>
          <w:b/>
          <w:bCs/>
          <w:sz w:val="24"/>
          <w:szCs w:val="24"/>
          <w:rtl/>
        </w:rPr>
        <w:t>עבודה ו</w:t>
      </w:r>
      <w:r w:rsidRPr="00545B58">
        <w:rPr>
          <w:rFonts w:hint="cs"/>
          <w:b/>
          <w:bCs/>
          <w:sz w:val="24"/>
          <w:szCs w:val="24"/>
          <w:rtl/>
        </w:rPr>
        <w:t>העסקה</w:t>
      </w:r>
    </w:p>
    <w:p w14:paraId="212DFB1C" w14:textId="51319237" w:rsidR="00E72720" w:rsidRPr="00545B58" w:rsidRDefault="002071ED" w:rsidP="00525298">
      <w:pPr>
        <w:pStyle w:val="ab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545B58">
        <w:rPr>
          <w:rFonts w:hint="cs"/>
          <w:sz w:val="24"/>
          <w:szCs w:val="24"/>
          <w:rtl/>
        </w:rPr>
        <w:t>עבודה ממשרדי האשכול בבנימינה</w:t>
      </w:r>
      <w:r w:rsidR="00CB2933" w:rsidRPr="00545B58">
        <w:rPr>
          <w:rFonts w:hint="cs"/>
          <w:sz w:val="24"/>
          <w:szCs w:val="24"/>
          <w:rtl/>
        </w:rPr>
        <w:t xml:space="preserve">, </w:t>
      </w:r>
      <w:r w:rsidR="00BC7095" w:rsidRPr="00545B58">
        <w:rPr>
          <w:rFonts w:hint="cs"/>
          <w:sz w:val="24"/>
          <w:szCs w:val="24"/>
          <w:rtl/>
        </w:rPr>
        <w:t xml:space="preserve">בין הרשויות השונות </w:t>
      </w:r>
      <w:proofErr w:type="spellStart"/>
      <w:r w:rsidR="00BC7095" w:rsidRPr="00545B58">
        <w:rPr>
          <w:rFonts w:hint="cs"/>
          <w:sz w:val="24"/>
          <w:szCs w:val="24"/>
          <w:rtl/>
        </w:rPr>
        <w:t>ובמרלוג</w:t>
      </w:r>
      <w:proofErr w:type="spellEnd"/>
      <w:r w:rsidR="00BC7095" w:rsidRPr="00545B58">
        <w:rPr>
          <w:rFonts w:hint="cs"/>
          <w:sz w:val="24"/>
          <w:szCs w:val="24"/>
          <w:rtl/>
        </w:rPr>
        <w:t xml:space="preserve"> בקיבוץ משמרות.</w:t>
      </w:r>
    </w:p>
    <w:p w14:paraId="3552B5CA" w14:textId="29684BBB" w:rsidR="00214D5F" w:rsidRPr="00545B58" w:rsidRDefault="00214D5F" w:rsidP="00525298">
      <w:pPr>
        <w:pStyle w:val="ab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545B58">
        <w:rPr>
          <w:rFonts w:hint="cs"/>
          <w:sz w:val="24"/>
          <w:szCs w:val="24"/>
          <w:rtl/>
        </w:rPr>
        <w:t xml:space="preserve">כפיפות למנהל אגף </w:t>
      </w:r>
      <w:proofErr w:type="spellStart"/>
      <w:r w:rsidRPr="00545B58">
        <w:rPr>
          <w:rFonts w:hint="cs"/>
          <w:sz w:val="24"/>
          <w:szCs w:val="24"/>
          <w:rtl/>
        </w:rPr>
        <w:t>חק"ר</w:t>
      </w:r>
      <w:proofErr w:type="spellEnd"/>
      <w:r w:rsidRPr="00545B58">
        <w:rPr>
          <w:rFonts w:hint="cs"/>
          <w:sz w:val="24"/>
          <w:szCs w:val="24"/>
          <w:rtl/>
        </w:rPr>
        <w:t xml:space="preserve"> באשכול. יחסי שותפות וליווי על ידי מנהל/ת </w:t>
      </w:r>
      <w:proofErr w:type="spellStart"/>
      <w:r w:rsidRPr="00545B58">
        <w:rPr>
          <w:rFonts w:hint="cs"/>
          <w:sz w:val="24"/>
          <w:szCs w:val="24"/>
          <w:rtl/>
        </w:rPr>
        <w:t>המרלוג</w:t>
      </w:r>
      <w:proofErr w:type="spellEnd"/>
      <w:r w:rsidRPr="00545B58">
        <w:rPr>
          <w:rFonts w:hint="cs"/>
          <w:sz w:val="24"/>
          <w:szCs w:val="24"/>
          <w:rtl/>
        </w:rPr>
        <w:t xml:space="preserve"> </w:t>
      </w:r>
      <w:proofErr w:type="spellStart"/>
      <w:r w:rsidRPr="00545B58">
        <w:rPr>
          <w:rFonts w:hint="cs"/>
          <w:sz w:val="24"/>
          <w:szCs w:val="24"/>
          <w:rtl/>
        </w:rPr>
        <w:t>וממונת</w:t>
      </w:r>
      <w:proofErr w:type="spellEnd"/>
      <w:r w:rsidRPr="00545B58">
        <w:rPr>
          <w:rFonts w:hint="cs"/>
          <w:sz w:val="24"/>
          <w:szCs w:val="24"/>
          <w:rtl/>
        </w:rPr>
        <w:t xml:space="preserve"> אזרחים ותיקים במשרד הרווחה.</w:t>
      </w:r>
    </w:p>
    <w:p w14:paraId="69A15553" w14:textId="4B196C9B" w:rsidR="00B8617B" w:rsidRPr="00545B58" w:rsidRDefault="00F10030" w:rsidP="00525298">
      <w:pPr>
        <w:pStyle w:val="ab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545B58">
        <w:rPr>
          <w:rFonts w:hint="cs"/>
          <w:sz w:val="24"/>
          <w:szCs w:val="24"/>
          <w:rtl/>
        </w:rPr>
        <w:t>משרת פרילנסר</w:t>
      </w:r>
      <w:r w:rsidR="00E72720" w:rsidRPr="00545B58">
        <w:rPr>
          <w:rFonts w:hint="cs"/>
          <w:sz w:val="24"/>
          <w:szCs w:val="24"/>
          <w:rtl/>
        </w:rPr>
        <w:t>.</w:t>
      </w:r>
      <w:r w:rsidRPr="00545B58">
        <w:rPr>
          <w:rFonts w:hint="cs"/>
          <w:sz w:val="24"/>
          <w:szCs w:val="24"/>
          <w:rtl/>
        </w:rPr>
        <w:t xml:space="preserve"> </w:t>
      </w:r>
      <w:r w:rsidR="00876099" w:rsidRPr="00545B58">
        <w:rPr>
          <w:rFonts w:hint="cs"/>
          <w:sz w:val="24"/>
          <w:szCs w:val="24"/>
          <w:rtl/>
        </w:rPr>
        <w:t>כ-</w:t>
      </w:r>
      <w:r w:rsidR="00133EA9" w:rsidRPr="00545B58">
        <w:rPr>
          <w:rFonts w:hint="cs"/>
          <w:sz w:val="24"/>
          <w:szCs w:val="24"/>
          <w:rtl/>
        </w:rPr>
        <w:t>91 שעות עבודה בחודש</w:t>
      </w:r>
      <w:r w:rsidR="00876099" w:rsidRPr="00545B58">
        <w:rPr>
          <w:rFonts w:hint="cs"/>
          <w:sz w:val="24"/>
          <w:szCs w:val="24"/>
          <w:rtl/>
        </w:rPr>
        <w:t xml:space="preserve"> (כ-50% משרה)</w:t>
      </w:r>
      <w:r w:rsidRPr="00545B58">
        <w:rPr>
          <w:rFonts w:hint="cs"/>
          <w:sz w:val="24"/>
          <w:szCs w:val="24"/>
          <w:rtl/>
        </w:rPr>
        <w:t xml:space="preserve">. </w:t>
      </w:r>
      <w:r w:rsidR="00764DF3" w:rsidRPr="00545B58">
        <w:rPr>
          <w:rFonts w:hint="cs"/>
          <w:sz w:val="24"/>
          <w:szCs w:val="24"/>
          <w:rtl/>
        </w:rPr>
        <w:t>9,000 ₪ בחודש</w:t>
      </w:r>
      <w:r w:rsidRPr="00545B58">
        <w:rPr>
          <w:rFonts w:hint="cs"/>
          <w:sz w:val="24"/>
          <w:szCs w:val="24"/>
          <w:rtl/>
        </w:rPr>
        <w:t xml:space="preserve"> מול חשבונית</w:t>
      </w:r>
      <w:r w:rsidR="00E72720" w:rsidRPr="00545B58">
        <w:rPr>
          <w:rFonts w:hint="cs"/>
          <w:sz w:val="24"/>
          <w:szCs w:val="24"/>
          <w:rtl/>
        </w:rPr>
        <w:t>.</w:t>
      </w:r>
      <w:r w:rsidR="00764DF3" w:rsidRPr="00545B58">
        <w:rPr>
          <w:rFonts w:hint="cs"/>
          <w:sz w:val="24"/>
          <w:szCs w:val="24"/>
          <w:rtl/>
        </w:rPr>
        <w:t xml:space="preserve"> </w:t>
      </w:r>
    </w:p>
    <w:p w14:paraId="0515EDDC" w14:textId="77777777" w:rsidR="00214D5F" w:rsidRPr="00545B58" w:rsidRDefault="00214D5F" w:rsidP="00525298">
      <w:pPr>
        <w:pStyle w:val="ab"/>
        <w:spacing w:line="360" w:lineRule="auto"/>
        <w:jc w:val="both"/>
        <w:rPr>
          <w:sz w:val="24"/>
          <w:szCs w:val="24"/>
          <w:rtl/>
        </w:rPr>
      </w:pPr>
    </w:p>
    <w:p w14:paraId="58CCCF07" w14:textId="1C61D5EB" w:rsidR="00C50340" w:rsidRPr="00545B58" w:rsidRDefault="00A83EB1" w:rsidP="00461017">
      <w:pPr>
        <w:pStyle w:val="ab"/>
        <w:spacing w:line="360" w:lineRule="auto"/>
        <w:jc w:val="both"/>
        <w:rPr>
          <w:sz w:val="24"/>
          <w:szCs w:val="24"/>
          <w:rtl/>
        </w:rPr>
      </w:pPr>
      <w:r w:rsidRPr="00545B58">
        <w:rPr>
          <w:rFonts w:hint="cs"/>
          <w:sz w:val="24"/>
          <w:szCs w:val="24"/>
          <w:rtl/>
        </w:rPr>
        <w:t xml:space="preserve">קורות חיים בצירוף המלצות יש לשלוח למייל </w:t>
      </w:r>
      <w:hyperlink r:id="rId10" w:history="1">
        <w:r w:rsidRPr="00545B58">
          <w:rPr>
            <w:rStyle w:val="Hyperlink"/>
            <w:sz w:val="24"/>
            <w:szCs w:val="24"/>
          </w:rPr>
          <w:t>community@hof.org.il</w:t>
        </w:r>
      </w:hyperlink>
      <w:r w:rsidRPr="00545B58">
        <w:rPr>
          <w:rFonts w:hint="cs"/>
          <w:sz w:val="24"/>
          <w:szCs w:val="24"/>
          <w:rtl/>
        </w:rPr>
        <w:t xml:space="preserve"> לא יאוחר מה </w:t>
      </w:r>
      <w:r w:rsidR="007046C6" w:rsidRPr="00545B58">
        <w:rPr>
          <w:rFonts w:hint="cs"/>
          <w:sz w:val="24"/>
          <w:szCs w:val="24"/>
          <w:rtl/>
        </w:rPr>
        <w:t>12/5/26.</w:t>
      </w:r>
    </w:p>
    <w:sectPr w:rsidR="00C50340" w:rsidRPr="00545B58" w:rsidSect="00525298">
      <w:headerReference w:type="default" r:id="rId11"/>
      <w:footerReference w:type="default" r:id="rId12"/>
      <w:pgSz w:w="11906" w:h="16838"/>
      <w:pgMar w:top="1440" w:right="1558" w:bottom="1440" w:left="1843" w:header="227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A0656" w14:textId="77777777" w:rsidR="008B5D71" w:rsidRDefault="008B5D71" w:rsidP="008A6126">
      <w:pPr>
        <w:spacing w:after="0" w:line="240" w:lineRule="auto"/>
      </w:pPr>
      <w:r>
        <w:separator/>
      </w:r>
    </w:p>
  </w:endnote>
  <w:endnote w:type="continuationSeparator" w:id="0">
    <w:p w14:paraId="75A65E85" w14:textId="77777777" w:rsidR="008B5D71" w:rsidRDefault="008B5D71" w:rsidP="008A6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CD0D" w14:textId="77777777" w:rsidR="008A6126" w:rsidRDefault="00926C86" w:rsidP="00860C67">
    <w:pPr>
      <w:pStyle w:val="a5"/>
    </w:pPr>
    <w:r w:rsidRPr="007534DC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C5D66B5" wp14:editId="2A637B5F">
              <wp:simplePos x="0" y="0"/>
              <wp:positionH relativeFrom="margin">
                <wp:posOffset>373380</wp:posOffset>
              </wp:positionH>
              <wp:positionV relativeFrom="paragraph">
                <wp:posOffset>-401955</wp:posOffset>
              </wp:positionV>
              <wp:extent cx="5016500" cy="411480"/>
              <wp:effectExtent l="0" t="0" r="0" b="0"/>
              <wp:wrapNone/>
              <wp:docPr id="4" name="TextBox 2">
                <a:extLst xmlns:a="http://schemas.openxmlformats.org/drawingml/2006/main">
                  <a:ext uri="{FF2B5EF4-FFF2-40B4-BE49-F238E27FC236}">
                    <a16:creationId xmlns:a16="http://schemas.microsoft.com/office/drawing/2014/main" id="{4DD79CAF-9528-F568-95D1-D4630FA2AF9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00" cy="411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596614" w14:textId="77777777" w:rsidR="00294C8D" w:rsidRPr="005A195A" w:rsidRDefault="00DB2029" w:rsidP="001B305B">
                          <w:pPr>
                            <w:spacing w:after="0"/>
                            <w:jc w:val="center"/>
                            <w:rPr>
                              <w:rFonts w:ascii="Assistant" w:hAnsi="Assistant" w:cs="Assistant"/>
                              <w:color w:val="002060"/>
                              <w:kern w:val="24"/>
                              <w:sz w:val="16"/>
                              <w:szCs w:val="16"/>
                              <w:rtl/>
                            </w:rPr>
                          </w:pPr>
                          <w:r w:rsidRPr="005A195A">
                            <w:rPr>
                              <w:rFonts w:ascii="Assistant" w:hAnsi="Assistant" w:cs="Assistant" w:hint="cs"/>
                              <w:color w:val="002060"/>
                              <w:kern w:val="24"/>
                              <w:sz w:val="16"/>
                              <w:szCs w:val="16"/>
                              <w:rtl/>
                            </w:rPr>
                            <w:t xml:space="preserve">אום אל-פחם | </w:t>
                          </w:r>
                          <w:r w:rsidR="00117B0F" w:rsidRPr="005A195A">
                            <w:rPr>
                              <w:rFonts w:ascii="Assistant" w:hAnsi="Assistant" w:cs="Assistant" w:hint="cs"/>
                              <w:color w:val="002060"/>
                              <w:kern w:val="24"/>
                              <w:sz w:val="16"/>
                              <w:szCs w:val="16"/>
                              <w:rtl/>
                            </w:rPr>
                            <w:t xml:space="preserve">אור עקיבא | </w:t>
                          </w:r>
                          <w:r w:rsidR="007534DC" w:rsidRPr="005A195A">
                            <w:rPr>
                              <w:rFonts w:ascii="Assistant" w:hAnsi="Assistant" w:cs="Assistant" w:hint="cs"/>
                              <w:color w:val="002060"/>
                              <w:kern w:val="24"/>
                              <w:sz w:val="16"/>
                              <w:szCs w:val="16"/>
                              <w:rtl/>
                            </w:rPr>
                            <w:t xml:space="preserve">אלונה | </w:t>
                          </w:r>
                          <w:r w:rsidR="00294C8D" w:rsidRPr="005A195A">
                            <w:rPr>
                              <w:rFonts w:ascii="Assistant" w:hAnsi="Assistant" w:cs="Assistant" w:hint="cs"/>
                              <w:color w:val="002060"/>
                              <w:kern w:val="24"/>
                              <w:sz w:val="16"/>
                              <w:szCs w:val="16"/>
                              <w:rtl/>
                            </w:rPr>
                            <w:t xml:space="preserve">באקה אל </w:t>
                          </w:r>
                          <w:proofErr w:type="spellStart"/>
                          <w:r w:rsidR="00294C8D" w:rsidRPr="005A195A">
                            <w:rPr>
                              <w:rFonts w:ascii="Assistant" w:hAnsi="Assistant" w:cs="Assistant" w:hint="cs"/>
                              <w:color w:val="002060"/>
                              <w:kern w:val="24"/>
                              <w:sz w:val="16"/>
                              <w:szCs w:val="16"/>
                              <w:rtl/>
                            </w:rPr>
                            <w:t>גרבייה</w:t>
                          </w:r>
                          <w:proofErr w:type="spellEnd"/>
                          <w:r w:rsidR="00294C8D" w:rsidRPr="005A195A">
                            <w:rPr>
                              <w:rFonts w:ascii="Assistant" w:hAnsi="Assistant" w:cs="Assistant" w:hint="cs"/>
                              <w:color w:val="002060"/>
                              <w:kern w:val="24"/>
                              <w:sz w:val="16"/>
                              <w:szCs w:val="16"/>
                              <w:rtl/>
                            </w:rPr>
                            <w:t xml:space="preserve"> | </w:t>
                          </w:r>
                          <w:r w:rsidR="007534DC" w:rsidRPr="005A195A">
                            <w:rPr>
                              <w:rFonts w:ascii="Assistant" w:hAnsi="Assistant" w:cs="Assistant" w:hint="cs"/>
                              <w:color w:val="002060"/>
                              <w:kern w:val="24"/>
                              <w:sz w:val="16"/>
                              <w:szCs w:val="16"/>
                              <w:rtl/>
                            </w:rPr>
                            <w:t xml:space="preserve">בנימינה – גבעת עדה | ג'סר א-זרקא | </w:t>
                          </w:r>
                          <w:r w:rsidR="00294C8D" w:rsidRPr="005A195A">
                            <w:rPr>
                              <w:rFonts w:ascii="Assistant" w:hAnsi="Assistant" w:cs="Assistant" w:hint="cs"/>
                              <w:color w:val="002060"/>
                              <w:kern w:val="24"/>
                              <w:sz w:val="16"/>
                              <w:szCs w:val="16"/>
                              <w:rtl/>
                            </w:rPr>
                            <w:t>ג'ת</w:t>
                          </w:r>
                        </w:p>
                        <w:p w14:paraId="30ADEED3" w14:textId="77777777" w:rsidR="00882BD2" w:rsidRPr="005A195A" w:rsidRDefault="007534DC" w:rsidP="001B305B">
                          <w:pPr>
                            <w:spacing w:after="0"/>
                            <w:jc w:val="center"/>
                            <w:rPr>
                              <w:rFonts w:ascii="Assistant" w:hAnsi="Assistant" w:cs="Assistant"/>
                              <w:color w:val="002060"/>
                              <w:kern w:val="24"/>
                              <w:sz w:val="16"/>
                              <w:szCs w:val="16"/>
                              <w:rtl/>
                            </w:rPr>
                          </w:pPr>
                          <w:r w:rsidRPr="005A195A">
                            <w:rPr>
                              <w:rFonts w:ascii="Assistant" w:hAnsi="Assistant" w:cs="Assistant" w:hint="cs"/>
                              <w:color w:val="002060"/>
                              <w:kern w:val="24"/>
                              <w:sz w:val="16"/>
                              <w:szCs w:val="16"/>
                              <w:rtl/>
                            </w:rPr>
                            <w:t xml:space="preserve">זכרון יעקב | חוף הכרמל | </w:t>
                          </w:r>
                          <w:r w:rsidR="00DB2029" w:rsidRPr="005A195A">
                            <w:rPr>
                              <w:rFonts w:ascii="Assistant" w:hAnsi="Assistant" w:cs="Assistant" w:hint="cs"/>
                              <w:color w:val="002060"/>
                              <w:kern w:val="24"/>
                              <w:sz w:val="16"/>
                              <w:szCs w:val="16"/>
                              <w:rtl/>
                            </w:rPr>
                            <w:t>כפר קרע | מנשה |</w:t>
                          </w:r>
                          <w:r w:rsidR="000E744F">
                            <w:rPr>
                              <w:rFonts w:ascii="Assistant" w:hAnsi="Assistant" w:cs="Assistant"/>
                              <w:color w:val="00206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="000E744F">
                            <w:rPr>
                              <w:rFonts w:ascii="Assistant" w:hAnsi="Assistant" w:cs="Assistant" w:hint="cs"/>
                              <w:color w:val="002060"/>
                              <w:kern w:val="24"/>
                              <w:sz w:val="16"/>
                              <w:szCs w:val="16"/>
                              <w:rtl/>
                            </w:rPr>
                            <w:t>מעלה עירון</w:t>
                          </w:r>
                          <w:r w:rsidR="000E744F">
                            <w:rPr>
                              <w:rFonts w:ascii="Assistant" w:hAnsi="Assistant" w:cs="Assistant"/>
                              <w:color w:val="00206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="000E744F">
                            <w:rPr>
                              <w:rFonts w:ascii="Assistant" w:hAnsi="Assistant" w:cs="Assistant" w:hint="cs"/>
                              <w:color w:val="002060"/>
                              <w:kern w:val="24"/>
                              <w:sz w:val="16"/>
                              <w:szCs w:val="16"/>
                              <w:rtl/>
                            </w:rPr>
                            <w:t>|</w:t>
                          </w:r>
                          <w:r w:rsidR="00DB2029" w:rsidRPr="005A195A">
                            <w:rPr>
                              <w:rFonts w:ascii="Assistant" w:hAnsi="Assistant" w:cs="Assistant" w:hint="cs"/>
                              <w:color w:val="002060"/>
                              <w:kern w:val="24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1B305B" w:rsidRPr="005A195A">
                            <w:rPr>
                              <w:rFonts w:ascii="Assistant" w:hAnsi="Assistant" w:cs="Assistant" w:hint="cs"/>
                              <w:color w:val="002060"/>
                              <w:kern w:val="24"/>
                              <w:sz w:val="16"/>
                              <w:szCs w:val="16"/>
                              <w:rtl/>
                            </w:rPr>
                            <w:t xml:space="preserve">ערערה | </w:t>
                          </w:r>
                          <w:r w:rsidRPr="005A195A">
                            <w:rPr>
                              <w:rFonts w:ascii="Assistant" w:hAnsi="Assistant" w:cs="Assistant" w:hint="cs"/>
                              <w:color w:val="002060"/>
                              <w:kern w:val="24"/>
                              <w:sz w:val="16"/>
                              <w:szCs w:val="16"/>
                              <w:rtl/>
                            </w:rPr>
                            <w:t>פורדיס</w:t>
                          </w:r>
                          <w:r w:rsidR="00DB2029" w:rsidRPr="005A195A">
                            <w:rPr>
                              <w:rFonts w:ascii="Assistant" w:hAnsi="Assistant" w:cs="Assistant" w:hint="cs"/>
                              <w:color w:val="002060"/>
                              <w:kern w:val="24"/>
                              <w:sz w:val="16"/>
                              <w:szCs w:val="16"/>
                              <w:rtl/>
                            </w:rPr>
                            <w:t xml:space="preserve"> | פרדס חנה – כרכור</w:t>
                          </w:r>
                          <w:r w:rsidR="008A2F06">
                            <w:rPr>
                              <w:rFonts w:ascii="Assistant" w:hAnsi="Assistant" w:cs="Assistant" w:hint="cs"/>
                              <w:color w:val="002060"/>
                              <w:kern w:val="24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5D66B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29.4pt;margin-top:-31.65pt;width:395pt;height:32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" filled="f" stroked="f">
              <v:textbox>
                <w:txbxContent>
                  <w:p w14:paraId="70596614" w14:textId="77777777" w:rsidR="00294C8D" w:rsidRPr="005A195A" w:rsidRDefault="00DB2029" w:rsidP="001B305B">
                    <w:pPr>
                      <w:spacing w:after="0"/>
                      <w:jc w:val="center"/>
                      <w:rPr>
                        <w:rFonts w:ascii="Assistant" w:hAnsi="Assistant" w:cs="Assistant"/>
                        <w:color w:val="002060"/>
                        <w:kern w:val="24"/>
                        <w:sz w:val="16"/>
                        <w:szCs w:val="16"/>
                        <w:rtl/>
                      </w:rPr>
                    </w:pPr>
                    <w:r w:rsidRPr="005A195A">
                      <w:rPr>
                        <w:rFonts w:ascii="Assistant" w:hAnsi="Assistant" w:cs="Assistant" w:hint="cs"/>
                        <w:color w:val="002060"/>
                        <w:kern w:val="24"/>
                        <w:sz w:val="16"/>
                        <w:szCs w:val="16"/>
                        <w:rtl/>
                      </w:rPr>
                      <w:t xml:space="preserve">אום אל-פחם | </w:t>
                    </w:r>
                    <w:r w:rsidR="00117B0F" w:rsidRPr="005A195A">
                      <w:rPr>
                        <w:rFonts w:ascii="Assistant" w:hAnsi="Assistant" w:cs="Assistant" w:hint="cs"/>
                        <w:color w:val="002060"/>
                        <w:kern w:val="24"/>
                        <w:sz w:val="16"/>
                        <w:szCs w:val="16"/>
                        <w:rtl/>
                      </w:rPr>
                      <w:t xml:space="preserve">אור עקיבא | </w:t>
                    </w:r>
                    <w:r w:rsidR="007534DC" w:rsidRPr="005A195A">
                      <w:rPr>
                        <w:rFonts w:ascii="Assistant" w:hAnsi="Assistant" w:cs="Assistant" w:hint="cs"/>
                        <w:color w:val="002060"/>
                        <w:kern w:val="24"/>
                        <w:sz w:val="16"/>
                        <w:szCs w:val="16"/>
                        <w:rtl/>
                      </w:rPr>
                      <w:t xml:space="preserve">אלונה | </w:t>
                    </w:r>
                    <w:r w:rsidR="00294C8D" w:rsidRPr="005A195A">
                      <w:rPr>
                        <w:rFonts w:ascii="Assistant" w:hAnsi="Assistant" w:cs="Assistant" w:hint="cs"/>
                        <w:color w:val="002060"/>
                        <w:kern w:val="24"/>
                        <w:sz w:val="16"/>
                        <w:szCs w:val="16"/>
                        <w:rtl/>
                      </w:rPr>
                      <w:t xml:space="preserve">באקה אל </w:t>
                    </w:r>
                    <w:proofErr w:type="spellStart"/>
                    <w:r w:rsidR="00294C8D" w:rsidRPr="005A195A">
                      <w:rPr>
                        <w:rFonts w:ascii="Assistant" w:hAnsi="Assistant" w:cs="Assistant" w:hint="cs"/>
                        <w:color w:val="002060"/>
                        <w:kern w:val="24"/>
                        <w:sz w:val="16"/>
                        <w:szCs w:val="16"/>
                        <w:rtl/>
                      </w:rPr>
                      <w:t>גרבייה</w:t>
                    </w:r>
                    <w:proofErr w:type="spellEnd"/>
                    <w:r w:rsidR="00294C8D" w:rsidRPr="005A195A">
                      <w:rPr>
                        <w:rFonts w:ascii="Assistant" w:hAnsi="Assistant" w:cs="Assistant" w:hint="cs"/>
                        <w:color w:val="002060"/>
                        <w:kern w:val="24"/>
                        <w:sz w:val="16"/>
                        <w:szCs w:val="16"/>
                        <w:rtl/>
                      </w:rPr>
                      <w:t xml:space="preserve"> | </w:t>
                    </w:r>
                    <w:r w:rsidR="007534DC" w:rsidRPr="005A195A">
                      <w:rPr>
                        <w:rFonts w:ascii="Assistant" w:hAnsi="Assistant" w:cs="Assistant" w:hint="cs"/>
                        <w:color w:val="002060"/>
                        <w:kern w:val="24"/>
                        <w:sz w:val="16"/>
                        <w:szCs w:val="16"/>
                        <w:rtl/>
                      </w:rPr>
                      <w:t xml:space="preserve">בנימינה – גבעת עדה | ג'סר א-זרקא | </w:t>
                    </w:r>
                    <w:r w:rsidR="00294C8D" w:rsidRPr="005A195A">
                      <w:rPr>
                        <w:rFonts w:ascii="Assistant" w:hAnsi="Assistant" w:cs="Assistant" w:hint="cs"/>
                        <w:color w:val="002060"/>
                        <w:kern w:val="24"/>
                        <w:sz w:val="16"/>
                        <w:szCs w:val="16"/>
                        <w:rtl/>
                      </w:rPr>
                      <w:t>ג'ת</w:t>
                    </w:r>
                  </w:p>
                  <w:p w14:paraId="30ADEED3" w14:textId="77777777" w:rsidR="00882BD2" w:rsidRPr="005A195A" w:rsidRDefault="007534DC" w:rsidP="001B305B">
                    <w:pPr>
                      <w:spacing w:after="0"/>
                      <w:jc w:val="center"/>
                      <w:rPr>
                        <w:rFonts w:ascii="Assistant" w:hAnsi="Assistant" w:cs="Assistant"/>
                        <w:color w:val="002060"/>
                        <w:kern w:val="24"/>
                        <w:sz w:val="16"/>
                        <w:szCs w:val="16"/>
                        <w:rtl/>
                      </w:rPr>
                    </w:pPr>
                    <w:r w:rsidRPr="005A195A">
                      <w:rPr>
                        <w:rFonts w:ascii="Assistant" w:hAnsi="Assistant" w:cs="Assistant" w:hint="cs"/>
                        <w:color w:val="002060"/>
                        <w:kern w:val="24"/>
                        <w:sz w:val="16"/>
                        <w:szCs w:val="16"/>
                        <w:rtl/>
                      </w:rPr>
                      <w:t xml:space="preserve">זכרון יעקב | חוף הכרמל | </w:t>
                    </w:r>
                    <w:r w:rsidR="00DB2029" w:rsidRPr="005A195A">
                      <w:rPr>
                        <w:rFonts w:ascii="Assistant" w:hAnsi="Assistant" w:cs="Assistant" w:hint="cs"/>
                        <w:color w:val="002060"/>
                        <w:kern w:val="24"/>
                        <w:sz w:val="16"/>
                        <w:szCs w:val="16"/>
                        <w:rtl/>
                      </w:rPr>
                      <w:t>כפר קרע | מנשה |</w:t>
                    </w:r>
                    <w:r w:rsidR="000E744F">
                      <w:rPr>
                        <w:rFonts w:ascii="Assistant" w:hAnsi="Assistant" w:cs="Assistant"/>
                        <w:color w:val="002060"/>
                        <w:kern w:val="24"/>
                        <w:sz w:val="16"/>
                        <w:szCs w:val="16"/>
                      </w:rPr>
                      <w:t xml:space="preserve"> </w:t>
                    </w:r>
                    <w:r w:rsidR="000E744F">
                      <w:rPr>
                        <w:rFonts w:ascii="Assistant" w:hAnsi="Assistant" w:cs="Assistant" w:hint="cs"/>
                        <w:color w:val="002060"/>
                        <w:kern w:val="24"/>
                        <w:sz w:val="16"/>
                        <w:szCs w:val="16"/>
                        <w:rtl/>
                      </w:rPr>
                      <w:t>מעלה עירון</w:t>
                    </w:r>
                    <w:r w:rsidR="000E744F">
                      <w:rPr>
                        <w:rFonts w:ascii="Assistant" w:hAnsi="Assistant" w:cs="Assistant"/>
                        <w:color w:val="002060"/>
                        <w:kern w:val="24"/>
                        <w:sz w:val="16"/>
                        <w:szCs w:val="16"/>
                      </w:rPr>
                      <w:t xml:space="preserve"> </w:t>
                    </w:r>
                    <w:r w:rsidR="000E744F">
                      <w:rPr>
                        <w:rFonts w:ascii="Assistant" w:hAnsi="Assistant" w:cs="Assistant" w:hint="cs"/>
                        <w:color w:val="002060"/>
                        <w:kern w:val="24"/>
                        <w:sz w:val="16"/>
                        <w:szCs w:val="16"/>
                        <w:rtl/>
                      </w:rPr>
                      <w:t>|</w:t>
                    </w:r>
                    <w:r w:rsidR="00DB2029" w:rsidRPr="005A195A">
                      <w:rPr>
                        <w:rFonts w:ascii="Assistant" w:hAnsi="Assistant" w:cs="Assistant" w:hint="cs"/>
                        <w:color w:val="002060"/>
                        <w:kern w:val="24"/>
                        <w:sz w:val="16"/>
                        <w:szCs w:val="16"/>
                        <w:rtl/>
                      </w:rPr>
                      <w:t xml:space="preserve"> </w:t>
                    </w:r>
                    <w:r w:rsidR="001B305B" w:rsidRPr="005A195A">
                      <w:rPr>
                        <w:rFonts w:ascii="Assistant" w:hAnsi="Assistant" w:cs="Assistant" w:hint="cs"/>
                        <w:color w:val="002060"/>
                        <w:kern w:val="24"/>
                        <w:sz w:val="16"/>
                        <w:szCs w:val="16"/>
                        <w:rtl/>
                      </w:rPr>
                      <w:t xml:space="preserve">ערערה | </w:t>
                    </w:r>
                    <w:r w:rsidRPr="005A195A">
                      <w:rPr>
                        <w:rFonts w:ascii="Assistant" w:hAnsi="Assistant" w:cs="Assistant" w:hint="cs"/>
                        <w:color w:val="002060"/>
                        <w:kern w:val="24"/>
                        <w:sz w:val="16"/>
                        <w:szCs w:val="16"/>
                        <w:rtl/>
                      </w:rPr>
                      <w:t>פורדיס</w:t>
                    </w:r>
                    <w:r w:rsidR="00DB2029" w:rsidRPr="005A195A">
                      <w:rPr>
                        <w:rFonts w:ascii="Assistant" w:hAnsi="Assistant" w:cs="Assistant" w:hint="cs"/>
                        <w:color w:val="002060"/>
                        <w:kern w:val="24"/>
                        <w:sz w:val="16"/>
                        <w:szCs w:val="16"/>
                        <w:rtl/>
                      </w:rPr>
                      <w:t xml:space="preserve"> | פרדס חנה – כרכור</w:t>
                    </w:r>
                    <w:r w:rsidR="008A2F06">
                      <w:rPr>
                        <w:rFonts w:ascii="Assistant" w:hAnsi="Assistant" w:cs="Assistant" w:hint="cs"/>
                        <w:color w:val="002060"/>
                        <w:kern w:val="24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  <w:lang w:val="he-IL"/>
        <w14:ligatures w14:val="standardContextua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105CC04" wp14:editId="7C3024BB">
              <wp:simplePos x="0" y="0"/>
              <wp:positionH relativeFrom="page">
                <wp:posOffset>1943100</wp:posOffset>
              </wp:positionH>
              <wp:positionV relativeFrom="paragraph">
                <wp:posOffset>-634365</wp:posOffset>
              </wp:positionV>
              <wp:extent cx="4158615" cy="393065"/>
              <wp:effectExtent l="0" t="0" r="0" b="6985"/>
              <wp:wrapNone/>
              <wp:docPr id="1635905343" name="תיבת טקסט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8615" cy="393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7D4A8E" w14:textId="77777777" w:rsidR="00677CC5" w:rsidRPr="005A195A" w:rsidRDefault="00677CC5" w:rsidP="00677CC5">
                          <w:pPr>
                            <w:jc w:val="center"/>
                            <w:rPr>
                              <w:rFonts w:ascii="Assistant" w:hAnsi="Assistant" w:cs="Assistant"/>
                              <w:color w:val="09007E"/>
                              <w:sz w:val="32"/>
                              <w:szCs w:val="32"/>
                              <w:rtl/>
                            </w:rPr>
                          </w:pPr>
                          <w:r w:rsidRPr="005A195A">
                            <w:rPr>
                              <w:rFonts w:ascii="Assistant" w:hAnsi="Assistant" w:cs="Assistant" w:hint="cs"/>
                              <w:b/>
                              <w:bCs/>
                              <w:color w:val="002060"/>
                              <w:kern w:val="24"/>
                              <w:rtl/>
                            </w:rPr>
                            <w:t>אשכול רשויות מישור החוף</w:t>
                          </w:r>
                          <w:r w:rsidRPr="005A195A">
                            <w:rPr>
                              <w:rFonts w:ascii="Assistant" w:hAnsi="Assistant" w:cs="Assistant" w:hint="cs"/>
                              <w:color w:val="002060"/>
                              <w:kern w:val="24"/>
                              <w:rtl/>
                            </w:rPr>
                            <w:t xml:space="preserve"> המלאכה </w:t>
                          </w:r>
                          <w:r w:rsidR="00494FD8" w:rsidRPr="005A195A">
                            <w:rPr>
                              <w:rFonts w:ascii="Assistant" w:hAnsi="Assistant" w:cs="Assistant" w:hint="cs"/>
                              <w:color w:val="002060"/>
                              <w:kern w:val="24"/>
                              <w:rtl/>
                            </w:rPr>
                            <w:t>17</w:t>
                          </w:r>
                          <w:r w:rsidRPr="005A195A">
                            <w:rPr>
                              <w:rFonts w:ascii="Assistant" w:hAnsi="Assistant" w:cs="Assistant" w:hint="cs"/>
                              <w:color w:val="002060"/>
                              <w:kern w:val="24"/>
                              <w:rtl/>
                            </w:rPr>
                            <w:t xml:space="preserve"> בנימינה, 04-6099121, </w:t>
                          </w:r>
                          <w:r w:rsidRPr="005A195A">
                            <w:rPr>
                              <w:rFonts w:ascii="Assistant" w:hAnsi="Assistant" w:cs="Assistant" w:hint="cs"/>
                              <w:color w:val="002060"/>
                              <w:kern w:val="24"/>
                            </w:rPr>
                            <w:t>Hof.org.il</w:t>
                          </w:r>
                        </w:p>
                        <w:p w14:paraId="15A1EFCC" w14:textId="77777777" w:rsidR="00677CC5" w:rsidRPr="005A195A" w:rsidRDefault="00677CC5" w:rsidP="00677CC5">
                          <w:pPr>
                            <w:rPr>
                              <w:rFonts w:ascii="Assistant" w:hAnsi="Assistant" w:cs="Assistant"/>
                              <w:color w:val="525252" w:themeColor="accent3" w:themeShade="80"/>
                              <w:sz w:val="36"/>
                              <w:szCs w:val="36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05CC04" id="תיבת טקסט 3" o:spid="_x0000_s1027" type="#_x0000_t202" style="position:absolute;left:0;text-align:left;margin-left:153pt;margin-top:-49.95pt;width:327.45pt;height:30.95pt;z-index:2516715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" filled="f" stroked="f" strokeweight=".5pt">
              <v:textbox>
                <w:txbxContent>
                  <w:p w14:paraId="447D4A8E" w14:textId="77777777" w:rsidR="00677CC5" w:rsidRPr="005A195A" w:rsidRDefault="00677CC5" w:rsidP="00677CC5">
                    <w:pPr>
                      <w:jc w:val="center"/>
                      <w:rPr>
                        <w:rFonts w:ascii="Assistant" w:hAnsi="Assistant" w:cs="Assistant"/>
                        <w:color w:val="09007E"/>
                        <w:sz w:val="32"/>
                        <w:szCs w:val="32"/>
                        <w:rtl/>
                      </w:rPr>
                    </w:pPr>
                    <w:r w:rsidRPr="005A195A">
                      <w:rPr>
                        <w:rFonts w:ascii="Assistant" w:hAnsi="Assistant" w:cs="Assistant" w:hint="cs"/>
                        <w:b/>
                        <w:bCs/>
                        <w:color w:val="002060"/>
                        <w:kern w:val="24"/>
                        <w:rtl/>
                      </w:rPr>
                      <w:t>אשכול רשויות מישור החוף</w:t>
                    </w:r>
                    <w:r w:rsidRPr="005A195A">
                      <w:rPr>
                        <w:rFonts w:ascii="Assistant" w:hAnsi="Assistant" w:cs="Assistant" w:hint="cs"/>
                        <w:color w:val="002060"/>
                        <w:kern w:val="24"/>
                        <w:rtl/>
                      </w:rPr>
                      <w:t xml:space="preserve"> המלאכה </w:t>
                    </w:r>
                    <w:r w:rsidR="00494FD8" w:rsidRPr="005A195A">
                      <w:rPr>
                        <w:rFonts w:ascii="Assistant" w:hAnsi="Assistant" w:cs="Assistant" w:hint="cs"/>
                        <w:color w:val="002060"/>
                        <w:kern w:val="24"/>
                        <w:rtl/>
                      </w:rPr>
                      <w:t>17</w:t>
                    </w:r>
                    <w:r w:rsidRPr="005A195A">
                      <w:rPr>
                        <w:rFonts w:ascii="Assistant" w:hAnsi="Assistant" w:cs="Assistant" w:hint="cs"/>
                        <w:color w:val="002060"/>
                        <w:kern w:val="24"/>
                        <w:rtl/>
                      </w:rPr>
                      <w:t xml:space="preserve"> בנימינה, 04-6099121, </w:t>
                    </w:r>
                    <w:r w:rsidRPr="005A195A">
                      <w:rPr>
                        <w:rFonts w:ascii="Assistant" w:hAnsi="Assistant" w:cs="Assistant" w:hint="cs"/>
                        <w:color w:val="002060"/>
                        <w:kern w:val="24"/>
                      </w:rPr>
                      <w:t>Hof.org.il</w:t>
                    </w:r>
                  </w:p>
                  <w:p w14:paraId="15A1EFCC" w14:textId="77777777" w:rsidR="00677CC5" w:rsidRPr="005A195A" w:rsidRDefault="00677CC5" w:rsidP="00677CC5">
                    <w:pPr>
                      <w:rPr>
                        <w:rFonts w:ascii="Assistant" w:hAnsi="Assistant" w:cs="Assistant"/>
                        <w:color w:val="525252" w:themeColor="accent3" w:themeShade="80"/>
                        <w:sz w:val="36"/>
                        <w:szCs w:val="36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A9F638A" wp14:editId="00140DEB">
              <wp:simplePos x="0" y="0"/>
              <wp:positionH relativeFrom="column">
                <wp:posOffset>-1339850</wp:posOffset>
              </wp:positionH>
              <wp:positionV relativeFrom="paragraph">
                <wp:posOffset>-640715</wp:posOffset>
              </wp:positionV>
              <wp:extent cx="7867650" cy="628650"/>
              <wp:effectExtent l="0" t="0" r="0" b="0"/>
              <wp:wrapNone/>
              <wp:docPr id="1020992926" name="מלבן: פינות מעוגלות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7650" cy="628650"/>
                      </a:xfrm>
                      <a:prstGeom prst="roundRect">
                        <a:avLst/>
                      </a:prstGeom>
                      <a:solidFill>
                        <a:srgbClr val="FFFFFF">
                          <a:alpha val="7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F95A6C6" id="מלבן: פינות מעוגלות 18" o:spid="_x0000_s1026" style="position:absolute;left:0;text-align:left;margin-left:-105.5pt;margin-top:-50.45pt;width:619.5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" stroked="f" strokeweight="1pt">
              <v:fill opacity="49087f"/>
              <v:stroke joinstyle="miter"/>
            </v:roundrect>
          </w:pict>
        </mc:Fallback>
      </mc:AlternateContent>
    </w:r>
    <w:r w:rsidR="00347938">
      <w:rPr>
        <w:noProof/>
        <w14:ligatures w14:val="standardContextual"/>
      </w:rPr>
      <w:drawing>
        <wp:anchor distT="0" distB="0" distL="114300" distR="114300" simplePos="0" relativeHeight="251668480" behindDoc="0" locked="0" layoutInCell="1" allowOverlap="1" wp14:anchorId="7B3C6802" wp14:editId="3345617B">
          <wp:simplePos x="0" y="0"/>
          <wp:positionH relativeFrom="column">
            <wp:posOffset>-1339850</wp:posOffset>
          </wp:positionH>
          <wp:positionV relativeFrom="paragraph">
            <wp:posOffset>-850265</wp:posOffset>
          </wp:positionV>
          <wp:extent cx="8128000" cy="1158627"/>
          <wp:effectExtent l="0" t="0" r="0" b="3810"/>
          <wp:wrapNone/>
          <wp:docPr id="141833755" name="תמונה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735226" name="תמונה 1349735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0" cy="1158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80659" w14:textId="77777777" w:rsidR="008B5D71" w:rsidRDefault="008B5D71" w:rsidP="008A6126">
      <w:pPr>
        <w:spacing w:after="0" w:line="240" w:lineRule="auto"/>
      </w:pPr>
      <w:r>
        <w:separator/>
      </w:r>
    </w:p>
  </w:footnote>
  <w:footnote w:type="continuationSeparator" w:id="0">
    <w:p w14:paraId="3FF0FCB9" w14:textId="77777777" w:rsidR="008B5D71" w:rsidRDefault="008B5D71" w:rsidP="008A6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0A482" w14:textId="77777777" w:rsidR="009670FB" w:rsidRPr="009670FB" w:rsidRDefault="00494FD8" w:rsidP="009670FB">
    <w:pPr>
      <w:pStyle w:val="a3"/>
      <w:jc w:val="center"/>
      <w:rPr>
        <w:sz w:val="14"/>
        <w:szCs w:val="14"/>
      </w:rPr>
    </w:pPr>
    <w:r w:rsidRPr="00494FD8">
      <w:rPr>
        <w:rFonts w:cs="Arial"/>
        <w:noProof/>
        <w:sz w:val="14"/>
        <w:szCs w:val="14"/>
        <w:rtl/>
      </w:rPr>
      <w:drawing>
        <wp:inline distT="0" distB="0" distL="0" distR="0" wp14:anchorId="0709D132" wp14:editId="5341C1B6">
          <wp:extent cx="1342694" cy="982980"/>
          <wp:effectExtent l="0" t="0" r="0" b="7620"/>
          <wp:docPr id="1942956908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1370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6481" cy="985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F3B"/>
    <w:multiLevelType w:val="hybridMultilevel"/>
    <w:tmpl w:val="63041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5C7B"/>
    <w:multiLevelType w:val="multilevel"/>
    <w:tmpl w:val="371A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870DA"/>
    <w:multiLevelType w:val="multilevel"/>
    <w:tmpl w:val="4E544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A187D"/>
    <w:multiLevelType w:val="multilevel"/>
    <w:tmpl w:val="664C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229F1"/>
    <w:multiLevelType w:val="hybridMultilevel"/>
    <w:tmpl w:val="003A0A3E"/>
    <w:lvl w:ilvl="0" w:tplc="F40E5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45BC1"/>
    <w:multiLevelType w:val="multilevel"/>
    <w:tmpl w:val="371A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E576E"/>
    <w:multiLevelType w:val="multilevel"/>
    <w:tmpl w:val="4044F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1F5B21"/>
    <w:multiLevelType w:val="multilevel"/>
    <w:tmpl w:val="F4D6536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453036"/>
    <w:multiLevelType w:val="hybridMultilevel"/>
    <w:tmpl w:val="1E28695A"/>
    <w:lvl w:ilvl="0" w:tplc="19D45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F11DF"/>
    <w:multiLevelType w:val="hybridMultilevel"/>
    <w:tmpl w:val="2AE26762"/>
    <w:lvl w:ilvl="0" w:tplc="E542C214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45927"/>
    <w:multiLevelType w:val="multilevel"/>
    <w:tmpl w:val="DF1A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6E4F51"/>
    <w:multiLevelType w:val="hybridMultilevel"/>
    <w:tmpl w:val="21008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A3D09"/>
    <w:multiLevelType w:val="hybridMultilevel"/>
    <w:tmpl w:val="633A196C"/>
    <w:lvl w:ilvl="0" w:tplc="7B96A3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17AB1"/>
    <w:multiLevelType w:val="multilevel"/>
    <w:tmpl w:val="3046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DA1127"/>
    <w:multiLevelType w:val="multilevel"/>
    <w:tmpl w:val="4044F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2D6AB6"/>
    <w:multiLevelType w:val="multilevel"/>
    <w:tmpl w:val="3DDC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9A214B"/>
    <w:multiLevelType w:val="multilevel"/>
    <w:tmpl w:val="9DEE502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F0755"/>
    <w:multiLevelType w:val="multilevel"/>
    <w:tmpl w:val="B852BB6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F160FA"/>
    <w:multiLevelType w:val="hybridMultilevel"/>
    <w:tmpl w:val="8126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95BB0"/>
    <w:multiLevelType w:val="hybridMultilevel"/>
    <w:tmpl w:val="97366CCA"/>
    <w:lvl w:ilvl="0" w:tplc="ECB8175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487887"/>
    <w:multiLevelType w:val="hybridMultilevel"/>
    <w:tmpl w:val="812634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484415">
    <w:abstractNumId w:val="1"/>
  </w:num>
  <w:num w:numId="2" w16cid:durableId="417285672">
    <w:abstractNumId w:val="6"/>
  </w:num>
  <w:num w:numId="3" w16cid:durableId="1911767133">
    <w:abstractNumId w:val="7"/>
  </w:num>
  <w:num w:numId="4" w16cid:durableId="1487164930">
    <w:abstractNumId w:val="17"/>
  </w:num>
  <w:num w:numId="5" w16cid:durableId="225146376">
    <w:abstractNumId w:val="13"/>
  </w:num>
  <w:num w:numId="6" w16cid:durableId="1303584612">
    <w:abstractNumId w:val="10"/>
  </w:num>
  <w:num w:numId="7" w16cid:durableId="1326083509">
    <w:abstractNumId w:val="15"/>
  </w:num>
  <w:num w:numId="8" w16cid:durableId="1793551487">
    <w:abstractNumId w:val="3"/>
  </w:num>
  <w:num w:numId="9" w16cid:durableId="411512049">
    <w:abstractNumId w:val="11"/>
  </w:num>
  <w:num w:numId="10" w16cid:durableId="1685472038">
    <w:abstractNumId w:val="16"/>
  </w:num>
  <w:num w:numId="11" w16cid:durableId="1049304206">
    <w:abstractNumId w:val="14"/>
  </w:num>
  <w:num w:numId="12" w16cid:durableId="606960921">
    <w:abstractNumId w:val="19"/>
  </w:num>
  <w:num w:numId="13" w16cid:durableId="213659483">
    <w:abstractNumId w:val="2"/>
  </w:num>
  <w:num w:numId="14" w16cid:durableId="929847871">
    <w:abstractNumId w:val="9"/>
  </w:num>
  <w:num w:numId="15" w16cid:durableId="1856651978">
    <w:abstractNumId w:val="8"/>
  </w:num>
  <w:num w:numId="16" w16cid:durableId="162745568">
    <w:abstractNumId w:val="4"/>
  </w:num>
  <w:num w:numId="17" w16cid:durableId="1229070025">
    <w:abstractNumId w:val="18"/>
  </w:num>
  <w:num w:numId="18" w16cid:durableId="548566485">
    <w:abstractNumId w:val="20"/>
  </w:num>
  <w:num w:numId="19" w16cid:durableId="420837868">
    <w:abstractNumId w:val="5"/>
  </w:num>
  <w:num w:numId="20" w16cid:durableId="1049035920">
    <w:abstractNumId w:val="0"/>
  </w:num>
  <w:num w:numId="21" w16cid:durableId="19007518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40"/>
    <w:rsid w:val="00004020"/>
    <w:rsid w:val="00005AEC"/>
    <w:rsid w:val="00010A85"/>
    <w:rsid w:val="000262D9"/>
    <w:rsid w:val="000315D0"/>
    <w:rsid w:val="0003682A"/>
    <w:rsid w:val="00041953"/>
    <w:rsid w:val="00043163"/>
    <w:rsid w:val="00044DF2"/>
    <w:rsid w:val="00045EB1"/>
    <w:rsid w:val="00054EA0"/>
    <w:rsid w:val="00067D12"/>
    <w:rsid w:val="00070E58"/>
    <w:rsid w:val="00080798"/>
    <w:rsid w:val="000845DC"/>
    <w:rsid w:val="000913CB"/>
    <w:rsid w:val="000A2CA7"/>
    <w:rsid w:val="000D4160"/>
    <w:rsid w:val="000D549B"/>
    <w:rsid w:val="000E1B8B"/>
    <w:rsid w:val="000E744F"/>
    <w:rsid w:val="000F0773"/>
    <w:rsid w:val="00115A68"/>
    <w:rsid w:val="00117B0F"/>
    <w:rsid w:val="001219FE"/>
    <w:rsid w:val="001228F9"/>
    <w:rsid w:val="00133EA9"/>
    <w:rsid w:val="00137D51"/>
    <w:rsid w:val="00143982"/>
    <w:rsid w:val="00144955"/>
    <w:rsid w:val="00144EA8"/>
    <w:rsid w:val="00146043"/>
    <w:rsid w:val="00162283"/>
    <w:rsid w:val="00167953"/>
    <w:rsid w:val="001A04EC"/>
    <w:rsid w:val="001A6F3A"/>
    <w:rsid w:val="001B25D4"/>
    <w:rsid w:val="001B305B"/>
    <w:rsid w:val="001B57D1"/>
    <w:rsid w:val="001C2F42"/>
    <w:rsid w:val="001C59D6"/>
    <w:rsid w:val="001C5BEC"/>
    <w:rsid w:val="001C60C8"/>
    <w:rsid w:val="001E1FD3"/>
    <w:rsid w:val="001E6A89"/>
    <w:rsid w:val="002071ED"/>
    <w:rsid w:val="0021098A"/>
    <w:rsid w:val="002143B2"/>
    <w:rsid w:val="00214D5F"/>
    <w:rsid w:val="0022639A"/>
    <w:rsid w:val="002265B7"/>
    <w:rsid w:val="00247C5D"/>
    <w:rsid w:val="00264876"/>
    <w:rsid w:val="002652A1"/>
    <w:rsid w:val="00270465"/>
    <w:rsid w:val="002742F0"/>
    <w:rsid w:val="00275B28"/>
    <w:rsid w:val="0027657D"/>
    <w:rsid w:val="00280856"/>
    <w:rsid w:val="00281B20"/>
    <w:rsid w:val="002870DE"/>
    <w:rsid w:val="002873B7"/>
    <w:rsid w:val="0029087B"/>
    <w:rsid w:val="002924CC"/>
    <w:rsid w:val="00294C8D"/>
    <w:rsid w:val="002A06CA"/>
    <w:rsid w:val="002A0FDF"/>
    <w:rsid w:val="002E216F"/>
    <w:rsid w:val="002E34C2"/>
    <w:rsid w:val="002F1634"/>
    <w:rsid w:val="002F24AC"/>
    <w:rsid w:val="002F388B"/>
    <w:rsid w:val="002F3F52"/>
    <w:rsid w:val="002F4A62"/>
    <w:rsid w:val="002F6D3B"/>
    <w:rsid w:val="003031D5"/>
    <w:rsid w:val="003161FD"/>
    <w:rsid w:val="00332925"/>
    <w:rsid w:val="00333477"/>
    <w:rsid w:val="00334F86"/>
    <w:rsid w:val="0034399F"/>
    <w:rsid w:val="00347938"/>
    <w:rsid w:val="0035123B"/>
    <w:rsid w:val="00353B39"/>
    <w:rsid w:val="00353F19"/>
    <w:rsid w:val="00355AAC"/>
    <w:rsid w:val="00357185"/>
    <w:rsid w:val="00367036"/>
    <w:rsid w:val="00367D4A"/>
    <w:rsid w:val="00374F04"/>
    <w:rsid w:val="00375378"/>
    <w:rsid w:val="003801BF"/>
    <w:rsid w:val="00387D06"/>
    <w:rsid w:val="00390288"/>
    <w:rsid w:val="00394068"/>
    <w:rsid w:val="00395E3A"/>
    <w:rsid w:val="00396575"/>
    <w:rsid w:val="003A04B6"/>
    <w:rsid w:val="003A12E3"/>
    <w:rsid w:val="003D6510"/>
    <w:rsid w:val="003E0519"/>
    <w:rsid w:val="003E78E0"/>
    <w:rsid w:val="003F3B13"/>
    <w:rsid w:val="003F5527"/>
    <w:rsid w:val="003F71D3"/>
    <w:rsid w:val="00411B61"/>
    <w:rsid w:val="00422E2C"/>
    <w:rsid w:val="004347E9"/>
    <w:rsid w:val="00436BB1"/>
    <w:rsid w:val="004405CE"/>
    <w:rsid w:val="004427E6"/>
    <w:rsid w:val="00444DDA"/>
    <w:rsid w:val="00446302"/>
    <w:rsid w:val="00447C78"/>
    <w:rsid w:val="004537E0"/>
    <w:rsid w:val="0045397E"/>
    <w:rsid w:val="00461017"/>
    <w:rsid w:val="00493090"/>
    <w:rsid w:val="00494FD8"/>
    <w:rsid w:val="004A5251"/>
    <w:rsid w:val="004A6673"/>
    <w:rsid w:val="004B3D13"/>
    <w:rsid w:val="004B58DE"/>
    <w:rsid w:val="004C0AE9"/>
    <w:rsid w:val="004C0EDE"/>
    <w:rsid w:val="004C21B0"/>
    <w:rsid w:val="004E2E31"/>
    <w:rsid w:val="004F3000"/>
    <w:rsid w:val="005061A9"/>
    <w:rsid w:val="00506BF3"/>
    <w:rsid w:val="005157FC"/>
    <w:rsid w:val="00525298"/>
    <w:rsid w:val="00531615"/>
    <w:rsid w:val="00545B58"/>
    <w:rsid w:val="0055006C"/>
    <w:rsid w:val="00550991"/>
    <w:rsid w:val="00550AEE"/>
    <w:rsid w:val="00566A1E"/>
    <w:rsid w:val="00567041"/>
    <w:rsid w:val="005708DD"/>
    <w:rsid w:val="00572EF5"/>
    <w:rsid w:val="00574742"/>
    <w:rsid w:val="00581892"/>
    <w:rsid w:val="00596C65"/>
    <w:rsid w:val="005A195A"/>
    <w:rsid w:val="005A4690"/>
    <w:rsid w:val="005B43EB"/>
    <w:rsid w:val="005B5B5B"/>
    <w:rsid w:val="005B6610"/>
    <w:rsid w:val="005F2D6B"/>
    <w:rsid w:val="005F5984"/>
    <w:rsid w:val="0060653B"/>
    <w:rsid w:val="00617BF3"/>
    <w:rsid w:val="006335E1"/>
    <w:rsid w:val="00634284"/>
    <w:rsid w:val="006365B5"/>
    <w:rsid w:val="00642E08"/>
    <w:rsid w:val="006444C0"/>
    <w:rsid w:val="00647376"/>
    <w:rsid w:val="006557E6"/>
    <w:rsid w:val="00657B51"/>
    <w:rsid w:val="00660160"/>
    <w:rsid w:val="00663CB3"/>
    <w:rsid w:val="006654D4"/>
    <w:rsid w:val="0066782E"/>
    <w:rsid w:val="0067307D"/>
    <w:rsid w:val="00675DE7"/>
    <w:rsid w:val="00677CC5"/>
    <w:rsid w:val="00685D97"/>
    <w:rsid w:val="00687EA2"/>
    <w:rsid w:val="00690722"/>
    <w:rsid w:val="006913DA"/>
    <w:rsid w:val="00691A31"/>
    <w:rsid w:val="00691B7C"/>
    <w:rsid w:val="006B11CD"/>
    <w:rsid w:val="006B2EB6"/>
    <w:rsid w:val="006B337C"/>
    <w:rsid w:val="006B42E8"/>
    <w:rsid w:val="006F2986"/>
    <w:rsid w:val="007046C6"/>
    <w:rsid w:val="00714835"/>
    <w:rsid w:val="007177F0"/>
    <w:rsid w:val="00750B94"/>
    <w:rsid w:val="007534DC"/>
    <w:rsid w:val="00757BB3"/>
    <w:rsid w:val="00764DF3"/>
    <w:rsid w:val="00765D4A"/>
    <w:rsid w:val="0077216E"/>
    <w:rsid w:val="0077385D"/>
    <w:rsid w:val="00784253"/>
    <w:rsid w:val="00796A60"/>
    <w:rsid w:val="007A6FB4"/>
    <w:rsid w:val="007C0E72"/>
    <w:rsid w:val="007D70E0"/>
    <w:rsid w:val="007F0925"/>
    <w:rsid w:val="007F4658"/>
    <w:rsid w:val="007F5089"/>
    <w:rsid w:val="00806A62"/>
    <w:rsid w:val="00812F96"/>
    <w:rsid w:val="00817C05"/>
    <w:rsid w:val="0082391A"/>
    <w:rsid w:val="008441F3"/>
    <w:rsid w:val="00850C94"/>
    <w:rsid w:val="00860C67"/>
    <w:rsid w:val="00876099"/>
    <w:rsid w:val="00882BD2"/>
    <w:rsid w:val="008A2F06"/>
    <w:rsid w:val="008A363A"/>
    <w:rsid w:val="008A4AB9"/>
    <w:rsid w:val="008A5144"/>
    <w:rsid w:val="008A56CE"/>
    <w:rsid w:val="008A6022"/>
    <w:rsid w:val="008A6126"/>
    <w:rsid w:val="008B5D71"/>
    <w:rsid w:val="008F4D62"/>
    <w:rsid w:val="00905F72"/>
    <w:rsid w:val="0091384D"/>
    <w:rsid w:val="00917B08"/>
    <w:rsid w:val="00921CC8"/>
    <w:rsid w:val="00926C86"/>
    <w:rsid w:val="00926E4D"/>
    <w:rsid w:val="00947802"/>
    <w:rsid w:val="009545E7"/>
    <w:rsid w:val="009670FB"/>
    <w:rsid w:val="0097044C"/>
    <w:rsid w:val="009752F5"/>
    <w:rsid w:val="00977ADD"/>
    <w:rsid w:val="00986F61"/>
    <w:rsid w:val="009A50E6"/>
    <w:rsid w:val="009B14DC"/>
    <w:rsid w:val="009B1F98"/>
    <w:rsid w:val="009C3605"/>
    <w:rsid w:val="009D237C"/>
    <w:rsid w:val="009E275D"/>
    <w:rsid w:val="00A0015C"/>
    <w:rsid w:val="00A0508A"/>
    <w:rsid w:val="00A13921"/>
    <w:rsid w:val="00A22511"/>
    <w:rsid w:val="00A437B5"/>
    <w:rsid w:val="00A64B38"/>
    <w:rsid w:val="00A67AE6"/>
    <w:rsid w:val="00A76076"/>
    <w:rsid w:val="00A8197E"/>
    <w:rsid w:val="00A83EB1"/>
    <w:rsid w:val="00A86710"/>
    <w:rsid w:val="00A95BC9"/>
    <w:rsid w:val="00A96965"/>
    <w:rsid w:val="00AA7222"/>
    <w:rsid w:val="00AB190C"/>
    <w:rsid w:val="00AB253B"/>
    <w:rsid w:val="00AC228C"/>
    <w:rsid w:val="00AC4056"/>
    <w:rsid w:val="00AD1051"/>
    <w:rsid w:val="00AD63C1"/>
    <w:rsid w:val="00AE1B55"/>
    <w:rsid w:val="00B04615"/>
    <w:rsid w:val="00B2474D"/>
    <w:rsid w:val="00B4384E"/>
    <w:rsid w:val="00B55770"/>
    <w:rsid w:val="00B57F87"/>
    <w:rsid w:val="00B60D28"/>
    <w:rsid w:val="00B74269"/>
    <w:rsid w:val="00B74794"/>
    <w:rsid w:val="00B74958"/>
    <w:rsid w:val="00B77A65"/>
    <w:rsid w:val="00B8303F"/>
    <w:rsid w:val="00B8617B"/>
    <w:rsid w:val="00B91669"/>
    <w:rsid w:val="00B93796"/>
    <w:rsid w:val="00B9482B"/>
    <w:rsid w:val="00BA2481"/>
    <w:rsid w:val="00BB0C62"/>
    <w:rsid w:val="00BB5D77"/>
    <w:rsid w:val="00BC7095"/>
    <w:rsid w:val="00BC7D85"/>
    <w:rsid w:val="00BD2C9C"/>
    <w:rsid w:val="00BE249F"/>
    <w:rsid w:val="00BE348F"/>
    <w:rsid w:val="00BE4D35"/>
    <w:rsid w:val="00BF6E68"/>
    <w:rsid w:val="00BF7571"/>
    <w:rsid w:val="00C07615"/>
    <w:rsid w:val="00C16E34"/>
    <w:rsid w:val="00C264A9"/>
    <w:rsid w:val="00C31061"/>
    <w:rsid w:val="00C315FA"/>
    <w:rsid w:val="00C32749"/>
    <w:rsid w:val="00C40BD0"/>
    <w:rsid w:val="00C50340"/>
    <w:rsid w:val="00C542D0"/>
    <w:rsid w:val="00C54562"/>
    <w:rsid w:val="00C55A85"/>
    <w:rsid w:val="00C55E9D"/>
    <w:rsid w:val="00C57A56"/>
    <w:rsid w:val="00C71021"/>
    <w:rsid w:val="00C72AFE"/>
    <w:rsid w:val="00C73A2D"/>
    <w:rsid w:val="00C856F3"/>
    <w:rsid w:val="00C864AA"/>
    <w:rsid w:val="00C9606D"/>
    <w:rsid w:val="00CA7E23"/>
    <w:rsid w:val="00CB2933"/>
    <w:rsid w:val="00CE0229"/>
    <w:rsid w:val="00CE1148"/>
    <w:rsid w:val="00CF1212"/>
    <w:rsid w:val="00CF4F48"/>
    <w:rsid w:val="00CF714C"/>
    <w:rsid w:val="00D0496C"/>
    <w:rsid w:val="00D1652E"/>
    <w:rsid w:val="00D178AC"/>
    <w:rsid w:val="00D53DB6"/>
    <w:rsid w:val="00D67113"/>
    <w:rsid w:val="00D80955"/>
    <w:rsid w:val="00D86B02"/>
    <w:rsid w:val="00D86FC4"/>
    <w:rsid w:val="00D915C4"/>
    <w:rsid w:val="00D97640"/>
    <w:rsid w:val="00DA068D"/>
    <w:rsid w:val="00DB2029"/>
    <w:rsid w:val="00DB2E0C"/>
    <w:rsid w:val="00DC1531"/>
    <w:rsid w:val="00DC169B"/>
    <w:rsid w:val="00DD107A"/>
    <w:rsid w:val="00DD115D"/>
    <w:rsid w:val="00DE4E5A"/>
    <w:rsid w:val="00DF036F"/>
    <w:rsid w:val="00E002DF"/>
    <w:rsid w:val="00E03839"/>
    <w:rsid w:val="00E03FC8"/>
    <w:rsid w:val="00E0623B"/>
    <w:rsid w:val="00E1187C"/>
    <w:rsid w:val="00E118C3"/>
    <w:rsid w:val="00E2620A"/>
    <w:rsid w:val="00E352CF"/>
    <w:rsid w:val="00E42B51"/>
    <w:rsid w:val="00E47BEE"/>
    <w:rsid w:val="00E53024"/>
    <w:rsid w:val="00E547BB"/>
    <w:rsid w:val="00E72720"/>
    <w:rsid w:val="00E74F4E"/>
    <w:rsid w:val="00E95178"/>
    <w:rsid w:val="00E95ADB"/>
    <w:rsid w:val="00E961E7"/>
    <w:rsid w:val="00EC0182"/>
    <w:rsid w:val="00EC5BAB"/>
    <w:rsid w:val="00EE6F2F"/>
    <w:rsid w:val="00EF0389"/>
    <w:rsid w:val="00EF09A0"/>
    <w:rsid w:val="00EF1C19"/>
    <w:rsid w:val="00F0206E"/>
    <w:rsid w:val="00F10030"/>
    <w:rsid w:val="00F13552"/>
    <w:rsid w:val="00F15C79"/>
    <w:rsid w:val="00F225EF"/>
    <w:rsid w:val="00F27CEB"/>
    <w:rsid w:val="00F41432"/>
    <w:rsid w:val="00F47C6A"/>
    <w:rsid w:val="00F51183"/>
    <w:rsid w:val="00F53A08"/>
    <w:rsid w:val="00F53F28"/>
    <w:rsid w:val="00F555EC"/>
    <w:rsid w:val="00F603D7"/>
    <w:rsid w:val="00F75F17"/>
    <w:rsid w:val="00F7720E"/>
    <w:rsid w:val="00F82201"/>
    <w:rsid w:val="00F85BC5"/>
    <w:rsid w:val="00F979C7"/>
    <w:rsid w:val="00FA5B43"/>
    <w:rsid w:val="00FC190F"/>
    <w:rsid w:val="00FC781D"/>
    <w:rsid w:val="00FD3234"/>
    <w:rsid w:val="00FE1A79"/>
    <w:rsid w:val="6EC58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D967A"/>
  <w15:chartTrackingRefBased/>
  <w15:docId w15:val="{4D545862-E63E-4490-A83D-7182DDA1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1FD"/>
    <w:pPr>
      <w:bidi/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4E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CA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3E0519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65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1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A6126"/>
  </w:style>
  <w:style w:type="paragraph" w:styleId="a5">
    <w:name w:val="footer"/>
    <w:basedOn w:val="a"/>
    <w:link w:val="a6"/>
    <w:uiPriority w:val="99"/>
    <w:unhideWhenUsed/>
    <w:rsid w:val="008A61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A6126"/>
  </w:style>
  <w:style w:type="character" w:styleId="Hyperlink">
    <w:name w:val="Hyperlink"/>
    <w:basedOn w:val="a0"/>
    <w:uiPriority w:val="99"/>
    <w:unhideWhenUsed/>
    <w:rsid w:val="00422E2C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3E0519"/>
    <w:pPr>
      <w:spacing w:after="160" w:line="259" w:lineRule="auto"/>
      <w:ind w:left="720"/>
      <w:contextualSpacing/>
    </w:pPr>
  </w:style>
  <w:style w:type="table" w:styleId="a8">
    <w:name w:val="Table Grid"/>
    <w:basedOn w:val="a1"/>
    <w:uiPriority w:val="59"/>
    <w:rsid w:val="00422E2C"/>
    <w:pPr>
      <w:spacing w:after="0" w:line="240" w:lineRule="auto"/>
      <w:ind w:right="1360" w:hanging="680"/>
      <w:jc w:val="both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C190F"/>
    <w:rPr>
      <w:color w:val="605E5C"/>
      <w:shd w:val="clear" w:color="auto" w:fill="E1DFDD"/>
    </w:rPr>
  </w:style>
  <w:style w:type="character" w:customStyle="1" w:styleId="30">
    <w:name w:val="כותרת 3 תו"/>
    <w:basedOn w:val="a0"/>
    <w:link w:val="3"/>
    <w:uiPriority w:val="9"/>
    <w:rsid w:val="003E0519"/>
    <w:rPr>
      <w:rFonts w:asciiTheme="majorHAnsi" w:eastAsiaTheme="majorEastAsia" w:hAnsiTheme="majorHAnsi" w:cstheme="majorBidi"/>
      <w:b/>
      <w:bCs/>
      <w:color w:val="4472C4" w:themeColor="accent1"/>
      <w:kern w:val="0"/>
      <w:lang w:bidi="ar-SA"/>
      <w14:ligatures w14:val="none"/>
    </w:rPr>
  </w:style>
  <w:style w:type="paragraph" w:customStyle="1" w:styleId="aa">
    <w:name w:val="פיסקה מוזזת"/>
    <w:basedOn w:val="a"/>
    <w:link w:val="Char"/>
    <w:rsid w:val="003A04B6"/>
    <w:pPr>
      <w:tabs>
        <w:tab w:val="left" w:pos="1134"/>
        <w:tab w:val="left" w:pos="2835"/>
        <w:tab w:val="right" w:pos="9072"/>
      </w:tabs>
      <w:spacing w:after="120" w:line="240" w:lineRule="auto"/>
      <w:ind w:left="567" w:hanging="567"/>
      <w:jc w:val="both"/>
    </w:pPr>
    <w:rPr>
      <w:rFonts w:ascii="Times New Roman" w:eastAsia="Times New Roman" w:hAnsi="Times New Roman" w:cs="David"/>
      <w:sz w:val="24"/>
      <w:szCs w:val="28"/>
    </w:rPr>
  </w:style>
  <w:style w:type="character" w:customStyle="1" w:styleId="Char">
    <w:name w:val="פיסקה מוזזת Char"/>
    <w:link w:val="aa"/>
    <w:rsid w:val="003A04B6"/>
    <w:rPr>
      <w:rFonts w:ascii="Times New Roman" w:eastAsia="Times New Roman" w:hAnsi="Times New Roman" w:cs="David"/>
      <w:kern w:val="0"/>
      <w:sz w:val="24"/>
      <w:szCs w:val="28"/>
      <w14:ligatures w14:val="none"/>
    </w:rPr>
  </w:style>
  <w:style w:type="character" w:customStyle="1" w:styleId="40">
    <w:name w:val="כותרת 4 תו"/>
    <w:basedOn w:val="a0"/>
    <w:link w:val="4"/>
    <w:uiPriority w:val="9"/>
    <w:semiHidden/>
    <w:rsid w:val="007F4658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NormalWeb">
    <w:name w:val="Normal (Web)"/>
    <w:basedOn w:val="a"/>
    <w:uiPriority w:val="99"/>
    <w:semiHidden/>
    <w:unhideWhenUsed/>
    <w:rsid w:val="0067307D"/>
    <w:rPr>
      <w:rFonts w:ascii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semiHidden/>
    <w:rsid w:val="000A2C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DE4E5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b">
    <w:name w:val="No Spacing"/>
    <w:uiPriority w:val="1"/>
    <w:qFormat/>
    <w:rsid w:val="00C50340"/>
    <w:pPr>
      <w:bidi/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4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mmunity@hof.org.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ems\OneDrive%20-%20&#1488;&#1513;&#1499;&#1493;&#1500;%20&#1502;&#1497;&#1513;&#1493;&#1512;%20&#1492;&#1495;&#1493;&#1507;\&#1513;&#1493;&#1500;&#1495;&#1503;%20&#1492;&#1506;&#1489;&#1493;&#1491;&#1492;\public\&#1496;&#1502;&#1508;&#1500;&#1497;&#1497;&#1496;&#1497;&#1501;\&#1491;&#1507;%20&#1500;&#1493;&#1490;&#1493;%20&#1502;&#1506;&#1493;&#1491;&#1499;&#1503;%2015%20&#1512;&#1513;&#1493;&#1497;&#1493;&#1514;%20&#1500;&#1493;&#1490;&#1493;%20&#1493;&#1499;&#1514;&#1493;&#1489;&#1514;%20&#1495;&#1491;&#1513;&#1497;&#150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edf5b2-19bb-48ef-80b4-41dc4c1eca88">
      <Terms xmlns="http://schemas.microsoft.com/office/infopath/2007/PartnerControls"/>
    </lcf76f155ced4ddcb4097134ff3c332f>
    <TaxCatchAll xmlns="90449b08-6a67-4374-a040-76fdf0bff7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D121C7A970E1247BDE7B23AE5B07135" ma:contentTypeVersion="15" ma:contentTypeDescription="צור מסמך חדש." ma:contentTypeScope="" ma:versionID="5c314b8ef46efbecca4edc0b3bea81b0">
  <xsd:schema xmlns:xsd="http://www.w3.org/2001/XMLSchema" xmlns:xs="http://www.w3.org/2001/XMLSchema" xmlns:p="http://schemas.microsoft.com/office/2006/metadata/properties" xmlns:ns2="90449b08-6a67-4374-a040-76fdf0bff76a" xmlns:ns3="31edf5b2-19bb-48ef-80b4-41dc4c1eca88" targetNamespace="http://schemas.microsoft.com/office/2006/metadata/properties" ma:root="true" ma:fieldsID="f9218a75a540a62a034fa9452fd9f83f" ns2:_="" ns3:_="">
    <xsd:import namespace="90449b08-6a67-4374-a040-76fdf0bff76a"/>
    <xsd:import namespace="31edf5b2-19bb-48ef-80b4-41dc4c1ec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49b08-6a67-4374-a040-76fdf0bff7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0fea13e-6a06-4d6a-af0d-277bb5d6805e}" ma:internalName="TaxCatchAll" ma:showField="CatchAllData" ma:web="90449b08-6a67-4374-a040-76fdf0bff7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f5b2-19bb-48ef-80b4-41dc4c1ec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תגיות תמונה" ma:readOnly="false" ma:fieldId="{5cf76f15-5ced-4ddc-b409-7134ff3c332f}" ma:taxonomyMulti="true" ma:sspId="eaddac61-88ea-44d8-a646-331c20acf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F5EC85-17B0-4BE1-8263-0C870ECF01C9}">
  <ds:schemaRefs>
    <ds:schemaRef ds:uri="http://schemas.microsoft.com/office/2006/metadata/properties"/>
    <ds:schemaRef ds:uri="http://schemas.microsoft.com/office/infopath/2007/PartnerControls"/>
    <ds:schemaRef ds:uri="31edf5b2-19bb-48ef-80b4-41dc4c1eca88"/>
    <ds:schemaRef ds:uri="90449b08-6a67-4374-a040-76fdf0bff76a"/>
  </ds:schemaRefs>
</ds:datastoreItem>
</file>

<file path=customXml/itemProps2.xml><?xml version="1.0" encoding="utf-8"?>
<ds:datastoreItem xmlns:ds="http://schemas.openxmlformats.org/officeDocument/2006/customXml" ds:itemID="{3210B08F-3103-449C-A003-8A6FE38AA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C4C3CE-FA77-4124-BD7C-EF5A6E87D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49b08-6a67-4374-a040-76fdf0bff76a"/>
    <ds:schemaRef ds:uri="31edf5b2-19bb-48ef-80b4-41dc4c1ec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מעודכן 15 רשויות לוגו וכתובת חדשים</Template>
  <TotalTime>146</TotalTime>
  <Pages>2</Pages>
  <Words>306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shmuelevich</dc:creator>
  <cp:keywords/>
  <dc:description/>
  <cp:lastModifiedBy>reem shmuelevich</cp:lastModifiedBy>
  <cp:revision>43</cp:revision>
  <cp:lastPrinted>2025-07-28T06:33:00Z</cp:lastPrinted>
  <dcterms:created xsi:type="dcterms:W3CDTF">2026-04-27T09:14:00Z</dcterms:created>
  <dcterms:modified xsi:type="dcterms:W3CDTF">2026-05-03T06:32:00Z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0x0101001D121C7A970E1247BDE7B23AE5B07135</vt:lpwstr>
  </property>
  <property fmtid="{D5CDD505-2E9C-101B-9397-08002B2CF9AE}" pid="3" name="MediaServiceImageTags">
    <vt:lpwstr/>
  </property>
</Properties>
</file>